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1D8" w:rsidRDefault="00CC21D8">
      <w:pPr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宜宾市公安局三江新区分局</w:t>
      </w:r>
      <w:r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  <w:t>2025</w:t>
      </w: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年第一次公开招聘辅警、禁毒工作者和流管员报名表</w:t>
      </w:r>
    </w:p>
    <w:tbl>
      <w:tblPr>
        <w:tblW w:w="9645" w:type="dxa"/>
        <w:jc w:val="center"/>
        <w:tblLayout w:type="fixed"/>
        <w:tblLook w:val="00A0"/>
      </w:tblPr>
      <w:tblGrid>
        <w:gridCol w:w="1426"/>
        <w:gridCol w:w="1123"/>
        <w:gridCol w:w="1173"/>
        <w:gridCol w:w="1184"/>
        <w:gridCol w:w="1409"/>
        <w:gridCol w:w="1756"/>
        <w:gridCol w:w="1574"/>
      </w:tblGrid>
      <w:tr w:rsidR="00CC21D8" w:rsidRPr="00814220">
        <w:trPr>
          <w:trHeight w:val="405"/>
          <w:jc w:val="center"/>
        </w:trPr>
        <w:tc>
          <w:tcPr>
            <w:tcW w:w="490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t>报考岗位：</w:t>
            </w:r>
          </w:p>
        </w:tc>
        <w:tc>
          <w:tcPr>
            <w:tcW w:w="473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left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28"/>
                <w:szCs w:val="28"/>
                <w:lang/>
              </w:rPr>
              <w:t>职位代码</w:t>
            </w:r>
            <w:r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28"/>
                <w:szCs w:val="28"/>
                <w:lang/>
              </w:rPr>
              <w:t>:</w:t>
            </w:r>
          </w:p>
        </w:tc>
      </w:tr>
      <w:tr w:rsidR="00CC21D8" w:rsidRPr="00814220">
        <w:trPr>
          <w:trHeight w:hRule="exact" w:val="482"/>
          <w:jc w:val="center"/>
        </w:trPr>
        <w:tc>
          <w:tcPr>
            <w:tcW w:w="14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性别</w:t>
            </w:r>
          </w:p>
        </w:tc>
        <w:tc>
          <w:tcPr>
            <w:tcW w:w="11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民族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照片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(1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寸免冠彩色照片）</w:t>
            </w:r>
          </w:p>
        </w:tc>
      </w:tr>
      <w:tr w:rsidR="00CC21D8" w:rsidRPr="00814220">
        <w:trPr>
          <w:trHeight w:hRule="exact" w:val="631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出生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日期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政治　　面貌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入党（团）时间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46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籍贯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户籍所在地</w:t>
            </w:r>
          </w:p>
        </w:tc>
        <w:tc>
          <w:tcPr>
            <w:tcW w:w="3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67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手机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号码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居住　　地址</w:t>
            </w:r>
          </w:p>
        </w:tc>
        <w:tc>
          <w:tcPr>
            <w:tcW w:w="4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82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学历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学位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全日制教育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毕业院校系及专业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CC21D8" w:rsidRPr="00814220">
        <w:trPr>
          <w:trHeight w:hRule="exact" w:val="546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在职</w:t>
            </w:r>
          </w:p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教育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CC21D8" w:rsidRPr="00814220">
        <w:trPr>
          <w:trHeight w:hRule="exact" w:val="648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文化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br/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程度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婚否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身份证号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</w:tr>
      <w:tr w:rsidR="00CC21D8" w:rsidRPr="00814220">
        <w:trPr>
          <w:trHeight w:hRule="exact" w:val="2200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个</w:t>
            </w:r>
          </w:p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人　　　　简　　　　历</w:t>
            </w:r>
          </w:p>
        </w:tc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left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10"/>
          <w:jc w:val="center"/>
        </w:trPr>
        <w:tc>
          <w:tcPr>
            <w:tcW w:w="142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lef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家庭成员　　　　　　及主要社　　　　　会关系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称谓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年龄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政治面貌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工作单位及职务</w:t>
            </w:r>
          </w:p>
        </w:tc>
      </w:tr>
      <w:tr w:rsidR="00CC21D8" w:rsidRPr="00814220">
        <w:trPr>
          <w:trHeight w:hRule="exact" w:val="510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10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10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495"/>
          <w:jc w:val="center"/>
        </w:trPr>
        <w:tc>
          <w:tcPr>
            <w:tcW w:w="142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1232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特长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/</w:t>
            </w:r>
          </w:p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特殊技能</w:t>
            </w:r>
            <w:r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资</w:t>
            </w:r>
          </w:p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质证书</w:t>
            </w:r>
          </w:p>
        </w:tc>
        <w:tc>
          <w:tcPr>
            <w:tcW w:w="3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身高</w:t>
            </w:r>
          </w:p>
        </w:tc>
        <w:tc>
          <w:tcPr>
            <w:tcW w:w="3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582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获奖情况</w:t>
            </w:r>
          </w:p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</w:p>
        </w:tc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hRule="exact" w:val="985"/>
          <w:jc w:val="center"/>
        </w:trPr>
        <w:tc>
          <w:tcPr>
            <w:tcW w:w="14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资格审查意见</w:t>
            </w:r>
          </w:p>
        </w:tc>
        <w:tc>
          <w:tcPr>
            <w:tcW w:w="8219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C21D8" w:rsidRDefault="00CC21D8">
            <w:pPr>
              <w:spacing w:line="560" w:lineRule="exact"/>
              <w:jc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</w:p>
        </w:tc>
      </w:tr>
      <w:tr w:rsidR="00CC21D8" w:rsidRPr="00814220">
        <w:trPr>
          <w:trHeight w:val="690"/>
          <w:jc w:val="center"/>
        </w:trPr>
        <w:tc>
          <w:tcPr>
            <w:tcW w:w="4906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C21D8" w:rsidRDefault="00CC21D8">
            <w:pPr>
              <w:widowControl/>
              <w:spacing w:line="560" w:lineRule="exact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报考人签字：</w:t>
            </w:r>
          </w:p>
        </w:tc>
        <w:tc>
          <w:tcPr>
            <w:tcW w:w="4739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center"/>
              <w:textAlignment w:val="center"/>
              <w:rPr>
                <w:rFonts w:asci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报名时间：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</w:t>
            </w:r>
          </w:p>
        </w:tc>
      </w:tr>
      <w:tr w:rsidR="00CC21D8" w:rsidRPr="00814220">
        <w:trPr>
          <w:trHeight w:hRule="exact" w:val="1739"/>
          <w:jc w:val="center"/>
        </w:trPr>
        <w:tc>
          <w:tcPr>
            <w:tcW w:w="964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21D8" w:rsidRDefault="00CC21D8">
            <w:pPr>
              <w:widowControl/>
              <w:spacing w:line="560" w:lineRule="exact"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注：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《报名表》“个人简历”栏，简单填写个人的学习和工作经历，从初中填起，起止时间到月，前后要衔接（年份用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位数字表示，月份用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位数字表示，中间用“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”分隔），如：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-20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在××省××市××县××学校读高中；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br/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 xml:space="preserve"> 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出生日期填写格式为：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/>
              </w:rPr>
              <w:t>19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××</w:t>
            </w:r>
            <w:r>
              <w:rPr>
                <w:rFonts w:ascii="宋体" w:cs="宋体"/>
                <w:color w:val="000000"/>
                <w:kern w:val="0"/>
                <w:sz w:val="24"/>
                <w:lang/>
              </w:rPr>
              <w:t>.0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×。</w:t>
            </w:r>
          </w:p>
        </w:tc>
      </w:tr>
    </w:tbl>
    <w:p w:rsidR="00CC21D8" w:rsidRDefault="00CC21D8" w:rsidP="00CC21D8">
      <w:pPr>
        <w:spacing w:line="560" w:lineRule="exact"/>
        <w:ind w:firstLineChars="1600" w:firstLine="31680"/>
        <w:jc w:val="left"/>
        <w:rPr>
          <w:rFonts w:ascii="仿宋_GB2312" w:eastAsia="仿宋_GB2312" w:hAnsi="仿宋_GB2312" w:cs="仿宋_GB2312"/>
          <w:vanish/>
          <w:sz w:val="32"/>
          <w:szCs w:val="32"/>
        </w:rPr>
      </w:pPr>
    </w:p>
    <w:p w:rsidR="00CC21D8" w:rsidRDefault="00CC21D8">
      <w:pPr>
        <w:spacing w:line="560" w:lineRule="exact"/>
      </w:pPr>
    </w:p>
    <w:sectPr w:rsidR="00CC21D8" w:rsidSect="0056121D">
      <w:footerReference w:type="default" r:id="rId7"/>
      <w:pgSz w:w="11906" w:h="16838"/>
      <w:pgMar w:top="567" w:right="1134" w:bottom="249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21D8" w:rsidRDefault="00CC21D8" w:rsidP="0056121D">
      <w:r>
        <w:separator/>
      </w:r>
    </w:p>
  </w:endnote>
  <w:endnote w:type="continuationSeparator" w:id="1">
    <w:p w:rsidR="00CC21D8" w:rsidRDefault="00CC21D8" w:rsidP="005612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1D8" w:rsidRDefault="00CC21D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 filled="f" stroked="f" strokeweight=".5pt">
          <v:textbox style="mso-fit-shape-to-text:t" inset="0,0,0,0">
            <w:txbxContent>
              <w:p w:rsidR="00CC21D8" w:rsidRDefault="00CC21D8">
                <w:pPr>
                  <w:pStyle w:val="Footer"/>
                  <w:rPr>
                    <w:rFonts w:ascii="仿宋" w:eastAsia="仿宋" w:hAnsi="仿宋" w:cs="仿宋"/>
                    <w:sz w:val="28"/>
                    <w:szCs w:val="28"/>
                  </w:rPr>
                </w:pP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 xml:space="preserve">— 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separate"/>
                </w:r>
                <w:r>
                  <w:rPr>
                    <w:rFonts w:ascii="仿宋" w:eastAsia="仿宋" w:hAnsi="仿宋" w:cs="仿宋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fldChar w:fldCharType="end"/>
                </w:r>
                <w:r>
                  <w:rPr>
                    <w:rFonts w:ascii="仿宋" w:eastAsia="仿宋" w:hAnsi="仿宋" w:cs="仿宋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21D8" w:rsidRDefault="00CC21D8" w:rsidP="0056121D">
      <w:r>
        <w:separator/>
      </w:r>
    </w:p>
  </w:footnote>
  <w:footnote w:type="continuationSeparator" w:id="1">
    <w:p w:rsidR="00CC21D8" w:rsidRDefault="00CC21D8" w:rsidP="005612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1F9AA73"/>
    <w:multiLevelType w:val="singleLevel"/>
    <w:tmpl w:val="F1F9AA73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0F1FC66A"/>
    <w:multiLevelType w:val="singleLevel"/>
    <w:tmpl w:val="0F1FC66A"/>
    <w:lvl w:ilvl="0">
      <w:start w:val="1"/>
      <w:numFmt w:val="chineseCounting"/>
      <w:suff w:val="nothing"/>
      <w:lvlText w:val="（%1）"/>
      <w:lvlJc w:val="left"/>
      <w:rPr>
        <w:rFonts w:ascii="楷体_GB2312" w:eastAsia="楷体_GB2312" w:hAnsi="楷体_GB2312" w:cs="楷体_GB2312" w:hint="eastAsia"/>
        <w:b/>
        <w:bCs/>
        <w:sz w:val="32"/>
        <w:szCs w:val="3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ODU4ZjM5ZTk1Njg4OTQ2NzcxZjU4MzFmYWVhNmFmMWYifQ=="/>
    <w:docVar w:name="KSO_WPS_MARK_KEY" w:val="dbfd8e4d-793b-40f2-bab1-bedb2601e17f"/>
  </w:docVars>
  <w:rsids>
    <w:rsidRoot w:val="52E40EF5"/>
    <w:rsid w:val="F66F0B55"/>
    <w:rsid w:val="0056121D"/>
    <w:rsid w:val="00781640"/>
    <w:rsid w:val="00814220"/>
    <w:rsid w:val="00CC21D8"/>
    <w:rsid w:val="00E51434"/>
    <w:rsid w:val="017A2214"/>
    <w:rsid w:val="01F80A87"/>
    <w:rsid w:val="03710AF1"/>
    <w:rsid w:val="094141B2"/>
    <w:rsid w:val="0B446AEB"/>
    <w:rsid w:val="0B6614FA"/>
    <w:rsid w:val="0BC05EEA"/>
    <w:rsid w:val="0C1A2A93"/>
    <w:rsid w:val="0C312D90"/>
    <w:rsid w:val="0FAA041E"/>
    <w:rsid w:val="159D33F3"/>
    <w:rsid w:val="1A8504CE"/>
    <w:rsid w:val="1AAA1CF0"/>
    <w:rsid w:val="1BCD6688"/>
    <w:rsid w:val="21494FC6"/>
    <w:rsid w:val="233B65CE"/>
    <w:rsid w:val="27247AA4"/>
    <w:rsid w:val="285443B9"/>
    <w:rsid w:val="28871285"/>
    <w:rsid w:val="2E8257A3"/>
    <w:rsid w:val="30812358"/>
    <w:rsid w:val="315A2315"/>
    <w:rsid w:val="32BB7223"/>
    <w:rsid w:val="33934D07"/>
    <w:rsid w:val="33E10D1D"/>
    <w:rsid w:val="340C3704"/>
    <w:rsid w:val="36800981"/>
    <w:rsid w:val="3B182ADC"/>
    <w:rsid w:val="3B1E7EF6"/>
    <w:rsid w:val="440E0F59"/>
    <w:rsid w:val="45F20ED3"/>
    <w:rsid w:val="463B65C7"/>
    <w:rsid w:val="46FE5F00"/>
    <w:rsid w:val="48AE3ACC"/>
    <w:rsid w:val="492928A1"/>
    <w:rsid w:val="4A6242BC"/>
    <w:rsid w:val="4CBF5D9B"/>
    <w:rsid w:val="4DC3603D"/>
    <w:rsid w:val="4E044E0D"/>
    <w:rsid w:val="516C3C72"/>
    <w:rsid w:val="52463D0E"/>
    <w:rsid w:val="52C91625"/>
    <w:rsid w:val="52E40EF5"/>
    <w:rsid w:val="57C977F5"/>
    <w:rsid w:val="5C69772C"/>
    <w:rsid w:val="5D417D61"/>
    <w:rsid w:val="5EB822A5"/>
    <w:rsid w:val="62FA7330"/>
    <w:rsid w:val="67891DEC"/>
    <w:rsid w:val="67A55390"/>
    <w:rsid w:val="684804FB"/>
    <w:rsid w:val="69D106BF"/>
    <w:rsid w:val="69E91EAC"/>
    <w:rsid w:val="6ADA1C7C"/>
    <w:rsid w:val="6C946377"/>
    <w:rsid w:val="6CD75FEC"/>
    <w:rsid w:val="6D512242"/>
    <w:rsid w:val="6E15187E"/>
    <w:rsid w:val="6FB05DBA"/>
    <w:rsid w:val="712E3D22"/>
    <w:rsid w:val="724C7C4B"/>
    <w:rsid w:val="73A96671"/>
    <w:rsid w:val="74EF4649"/>
    <w:rsid w:val="77CBDB45"/>
    <w:rsid w:val="7AB315D5"/>
    <w:rsid w:val="7D760836"/>
    <w:rsid w:val="7DE9466E"/>
    <w:rsid w:val="7E4E6722"/>
    <w:rsid w:val="7FB65F35"/>
    <w:rsid w:val="7FFF5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21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6121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37AFC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5612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37AFC"/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56121D"/>
    <w:pPr>
      <w:spacing w:beforeAutospacing="1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uiPriority w:val="99"/>
    <w:rsid w:val="0056121D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72</Words>
  <Characters>415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宜宾市公安局三江新区分局2025年第一次公开招聘辅警、禁毒工作者和流管员报名表</dc:title>
  <dc:subject/>
  <dc:creator>One Y</dc:creator>
  <cp:keywords/>
  <dc:description/>
  <cp:lastModifiedBy>wy51</cp:lastModifiedBy>
  <cp:revision>2</cp:revision>
  <cp:lastPrinted>2025-03-11T03:17:00Z</cp:lastPrinted>
  <dcterms:created xsi:type="dcterms:W3CDTF">2025-03-17T01:34:00Z</dcterms:created>
  <dcterms:modified xsi:type="dcterms:W3CDTF">2025-03-17T01:34:00Z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7502AD9226FF4B2F9D4EC33193128C56_13</vt:lpwstr>
  </property>
  <property fmtid="{D5CDD505-2E9C-101B-9397-08002B2CF9AE}" pid="4" name="KSOTemplateDocerSaveRecord">
    <vt:lpwstr>eyJoZGlkIjoiODBjN2Y4MDE2N2Y5ZWZjNGMzZTI4NDg0ZTliMTA4OWMiLCJ1c2VySWQiOiI1NzQ1NDQ4NjkifQ==</vt:lpwstr>
  </property>
</Properties>
</file>