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00" w:type="dxa"/>
        <w:tblInd w:w="3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480"/>
        <w:gridCol w:w="1238"/>
        <w:gridCol w:w="1218"/>
        <w:gridCol w:w="1275"/>
        <w:gridCol w:w="282"/>
        <w:gridCol w:w="453"/>
        <w:gridCol w:w="822"/>
        <w:gridCol w:w="1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报名登记表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职业资质/职称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原工作单位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学习时间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所获学位/证书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工作时间（起止）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亲属关系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 诺</w:t>
            </w:r>
          </w:p>
        </w:tc>
        <w:tc>
          <w:tcPr>
            <w:tcW w:w="856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本报名表要求所填写的信息准确无误,所提交的证件、资料和照片真实有效。若有虚假，所产生的一切后果由本人承担。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本人签字:            年   月   日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3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  日</w:t>
            </w:r>
          </w:p>
        </w:tc>
        <w:tc>
          <w:tcPr>
            <w:tcW w:w="4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5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1、本表由报名者本人用黑色笔如实填写，字迹要清晰、工整；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2、简历从高中毕业开始填写；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3、手机保证24小时开机。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NmYxYjUyYmM4MDZjMmE4MDYzZTU2MjAyMGM1MGEifQ=="/>
  </w:docVars>
  <w:rsids>
    <w:rsidRoot w:val="7B226AAB"/>
    <w:rsid w:val="00071CCC"/>
    <w:rsid w:val="00165520"/>
    <w:rsid w:val="00242654"/>
    <w:rsid w:val="002439C2"/>
    <w:rsid w:val="00337C12"/>
    <w:rsid w:val="003D0739"/>
    <w:rsid w:val="00450B63"/>
    <w:rsid w:val="00627DEB"/>
    <w:rsid w:val="006A31A5"/>
    <w:rsid w:val="007E1FA8"/>
    <w:rsid w:val="0082664B"/>
    <w:rsid w:val="00886EAF"/>
    <w:rsid w:val="009250C9"/>
    <w:rsid w:val="00AB6B8A"/>
    <w:rsid w:val="00AD164E"/>
    <w:rsid w:val="00BD6DAA"/>
    <w:rsid w:val="00C81376"/>
    <w:rsid w:val="00CB6AB6"/>
    <w:rsid w:val="00CD69AE"/>
    <w:rsid w:val="00CE2D89"/>
    <w:rsid w:val="00D10F59"/>
    <w:rsid w:val="00D31E36"/>
    <w:rsid w:val="00DE33B1"/>
    <w:rsid w:val="00EE39FB"/>
    <w:rsid w:val="00F02547"/>
    <w:rsid w:val="04826F4C"/>
    <w:rsid w:val="0523228C"/>
    <w:rsid w:val="082D49D8"/>
    <w:rsid w:val="0B177E99"/>
    <w:rsid w:val="120025DA"/>
    <w:rsid w:val="170F0E19"/>
    <w:rsid w:val="18661A12"/>
    <w:rsid w:val="1F911775"/>
    <w:rsid w:val="2DEF2B54"/>
    <w:rsid w:val="30A44EB9"/>
    <w:rsid w:val="330E3F44"/>
    <w:rsid w:val="3C68003A"/>
    <w:rsid w:val="3E8A09F4"/>
    <w:rsid w:val="43F86A82"/>
    <w:rsid w:val="440A7E33"/>
    <w:rsid w:val="44575D7F"/>
    <w:rsid w:val="4BFB7C9B"/>
    <w:rsid w:val="4C651A5B"/>
    <w:rsid w:val="4D9B38E5"/>
    <w:rsid w:val="50C33E8F"/>
    <w:rsid w:val="58BD393F"/>
    <w:rsid w:val="5AAE31C5"/>
    <w:rsid w:val="5F017A3A"/>
    <w:rsid w:val="60575B2B"/>
    <w:rsid w:val="620423E8"/>
    <w:rsid w:val="66C64B04"/>
    <w:rsid w:val="68A276B0"/>
    <w:rsid w:val="6D535020"/>
    <w:rsid w:val="6F0D7ECB"/>
    <w:rsid w:val="6FF76524"/>
    <w:rsid w:val="74BC2096"/>
    <w:rsid w:val="782D2C3C"/>
    <w:rsid w:val="7B226AAB"/>
    <w:rsid w:val="7E026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312</Words>
  <Characters>313</Characters>
  <Lines>2</Lines>
  <Paragraphs>1</Paragraphs>
  <TotalTime>22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2019-07-01T03:54:00Z</dcterms:created>
  <dc:creator>谢..</dc:creator>
  <cp:lastModifiedBy>LL</cp:lastModifiedBy>
  <cp:lastPrinted>2023-06-30T01:10:03Z</cp:lastPrinted>
  <dcterms:modified xsi:type="dcterms:W3CDTF">2023-06-30T01:10:10Z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19D6338DE33A4697BEA513F11B7BF95A</vt:lpwstr>
  </property>
</Properties>
</file>