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1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临海市机关事务中心编外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警卫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人员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公开招聘报名表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888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7" w:colLast="7"/>
            <w:r>
              <w:rPr>
                <w:rFonts w:hint="eastAsia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出生年月（岁）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岁）</w:t>
            </w:r>
          </w:p>
        </w:tc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相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族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7" w:name="书签_健康状况内容" w:colFirst="5" w:colLast="5"/>
            <w:bookmarkStart w:id="8" w:name="书签_入党时间表头" w:colFirst="0" w:colLast="0"/>
            <w:bookmarkStart w:id="9" w:name="书签_参加工作时间内容" w:colFirst="3" w:colLast="3"/>
            <w:bookmarkStart w:id="10" w:name="书签_入党时间内容" w:colFirst="1" w:colLast="1"/>
            <w:r>
              <w:rPr>
                <w:rFonts w:hint="eastAsia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身高体重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号码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历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职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1" w:hRule="exact"/>
        </w:trPr>
        <w:tc>
          <w:tcPr>
            <w:tcW w:w="10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eastAsia="仿宋_GB2312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重要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称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工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作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单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位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及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职</w:t>
            </w:r>
            <w:r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仿宋_GB2312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pPr>
        <w:spacing w:line="40" w:lineRule="exact"/>
      </w:pPr>
      <w:bookmarkStart w:id="18" w:name="_GoBack"/>
    </w:p>
    <w:bookmarkEnd w:id="1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31" w:bottom="141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9B32D88"/>
    <w:rsid w:val="004A601B"/>
    <w:rsid w:val="008F1656"/>
    <w:rsid w:val="009A3812"/>
    <w:rsid w:val="009C59E1"/>
    <w:rsid w:val="00A27DC6"/>
    <w:rsid w:val="00C00474"/>
    <w:rsid w:val="2BAF6C8E"/>
    <w:rsid w:val="372F2525"/>
    <w:rsid w:val="3E2105CA"/>
    <w:rsid w:val="48895503"/>
    <w:rsid w:val="56B45565"/>
    <w:rsid w:val="69B32D88"/>
    <w:rsid w:val="69D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uiPriority w:val="99"/>
    <w:pPr>
      <w:ind w:firstLine="420" w:firstLineChars="200"/>
    </w:pPr>
  </w:style>
  <w:style w:type="paragraph" w:styleId="3">
    <w:name w:val="Body Text Indent"/>
    <w:basedOn w:val="1"/>
    <w:link w:val="8"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7"/>
    <w:link w:val="3"/>
    <w:semiHidden/>
    <w:uiPriority w:val="99"/>
    <w:rPr>
      <w:rFonts w:ascii="Times New Roman" w:hAnsi="Times New Roman"/>
      <w:szCs w:val="24"/>
    </w:rPr>
  </w:style>
  <w:style w:type="character" w:customStyle="1" w:styleId="9">
    <w:name w:val="Body Text First Indent 2 Char"/>
    <w:basedOn w:val="8"/>
    <w:link w:val="2"/>
    <w:semiHidden/>
    <w:uiPriority w:val="99"/>
  </w:style>
  <w:style w:type="character" w:customStyle="1" w:styleId="10">
    <w:name w:val="Header Char"/>
    <w:basedOn w:val="7"/>
    <w:link w:val="5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Footer Char"/>
    <w:basedOn w:val="7"/>
    <w:link w:val="4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43</Words>
  <Characters>247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2023-07-04T09:04:00Z</dcterms:created>
  <dc:creator>admin</dc:creator>
  <cp:lastModifiedBy>Administrator</cp:lastModifiedBy>
  <dcterms:modified xsi:type="dcterms:W3CDTF">2024-03-12T02:33:27Z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8272BB8A869F45408D9877C8B1F017F0</vt:lpwstr>
  </property>
</Properties>
</file>