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57" w:rsidRDefault="00CA4E57">
      <w:pPr>
        <w:widowControl/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kern w:val="0"/>
          <w:sz w:val="32"/>
          <w:szCs w:val="32"/>
          <w:lang/>
        </w:rPr>
        <w:t>附件</w:t>
      </w:r>
    </w:p>
    <w:p w:rsidR="00CA4E57" w:rsidRPr="00830AE0" w:rsidRDefault="00CA4E57">
      <w:pPr>
        <w:pStyle w:val="NormalWeb"/>
        <w:widowControl/>
        <w:spacing w:beforeAutospacing="0" w:afterAutospacing="0" w:line="5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830AE0">
        <w:rPr>
          <w:rFonts w:ascii="方正小标宋简体" w:eastAsia="方正小标宋简体" w:hAnsi="Times New Roman"/>
          <w:sz w:val="44"/>
          <w:szCs w:val="44"/>
        </w:rPr>
        <w:t>2022</w:t>
      </w:r>
      <w:r w:rsidRPr="00830AE0">
        <w:rPr>
          <w:rFonts w:ascii="方正小标宋简体" w:eastAsia="方正小标宋简体" w:hAnsi="Times New Roman" w:hint="eastAsia"/>
          <w:sz w:val="44"/>
          <w:szCs w:val="44"/>
        </w:rPr>
        <w:t>年下半年考核招聘优秀人才拟聘用人员名单</w:t>
      </w:r>
    </w:p>
    <w:p w:rsidR="00CA4E57" w:rsidRDefault="00CA4E57">
      <w:pPr>
        <w:widowControl/>
        <w:jc w:val="left"/>
        <w:rPr>
          <w:rFonts w:ascii="Times New Roman" w:eastAsia="仿宋_GB2312" w:hAnsi="Times New Roman"/>
        </w:rPr>
      </w:pPr>
    </w:p>
    <w:tbl>
      <w:tblPr>
        <w:tblW w:w="13856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171"/>
        <w:gridCol w:w="1815"/>
        <w:gridCol w:w="690"/>
        <w:gridCol w:w="780"/>
        <w:gridCol w:w="817"/>
        <w:gridCol w:w="969"/>
        <w:gridCol w:w="581"/>
        <w:gridCol w:w="743"/>
        <w:gridCol w:w="1438"/>
        <w:gridCol w:w="999"/>
        <w:gridCol w:w="990"/>
        <w:gridCol w:w="645"/>
        <w:gridCol w:w="570"/>
        <w:gridCol w:w="648"/>
      </w:tblGrid>
      <w:tr w:rsidR="00CA4E57" w:rsidRPr="00073281">
        <w:trPr>
          <w:jc w:val="center"/>
        </w:trPr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黑体" w:eastAsia="黑体" w:hAnsi="黑体" w:cs="方正黑体_GBK"/>
              </w:rPr>
            </w:pPr>
            <w:r w:rsidRPr="00830AE0">
              <w:rPr>
                <w:rFonts w:ascii="黑体" w:eastAsia="黑体" w:hAnsi="黑体" w:cs="方正黑体_GBK" w:hint="eastAsia"/>
                <w:kern w:val="0"/>
                <w:sz w:val="24"/>
                <w:lang/>
              </w:rPr>
              <w:t>招聘单位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黑体" w:eastAsia="黑体" w:hAnsi="黑体" w:cs="方正黑体_GBK"/>
              </w:rPr>
            </w:pPr>
            <w:r w:rsidRPr="00830AE0">
              <w:rPr>
                <w:rFonts w:ascii="黑体" w:eastAsia="黑体" w:hAnsi="黑体" w:cs="方正黑体_GBK" w:hint="eastAsia"/>
                <w:kern w:val="0"/>
                <w:sz w:val="24"/>
                <w:lang/>
              </w:rPr>
              <w:t>招聘岗位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黑体" w:eastAsia="黑体" w:hAnsi="黑体" w:cs="方正黑体_GBK"/>
              </w:rPr>
            </w:pPr>
            <w:r w:rsidRPr="00830AE0">
              <w:rPr>
                <w:rFonts w:ascii="黑体" w:eastAsia="黑体" w:hAnsi="黑体" w:cs="方正黑体_GBK" w:hint="eastAsia"/>
                <w:kern w:val="0"/>
                <w:sz w:val="24"/>
                <w:lang/>
              </w:rPr>
              <w:t>姓名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黑体" w:eastAsia="黑体" w:hAnsi="黑体" w:cs="方正黑体_GBK"/>
              </w:rPr>
            </w:pPr>
            <w:r w:rsidRPr="00830AE0">
              <w:rPr>
                <w:rFonts w:ascii="黑体" w:eastAsia="黑体" w:hAnsi="黑体" w:cs="方正黑体_GBK" w:hint="eastAsia"/>
                <w:kern w:val="0"/>
                <w:sz w:val="24"/>
                <w:lang/>
              </w:rPr>
              <w:t>性别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黑体" w:eastAsia="黑体" w:hAnsi="黑体" w:cs="方正黑体_GBK"/>
              </w:rPr>
            </w:pPr>
            <w:r w:rsidRPr="00830AE0">
              <w:rPr>
                <w:rFonts w:ascii="黑体" w:eastAsia="黑体" w:hAnsi="黑体" w:cs="方正黑体_GBK" w:hint="eastAsia"/>
                <w:kern w:val="0"/>
                <w:sz w:val="24"/>
                <w:lang/>
              </w:rPr>
              <w:t>民族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黑体" w:eastAsia="黑体" w:hAnsi="黑体" w:cs="方正黑体_GBK"/>
              </w:rPr>
            </w:pPr>
            <w:r w:rsidRPr="00830AE0">
              <w:rPr>
                <w:rFonts w:ascii="黑体" w:eastAsia="黑体" w:hAnsi="黑体" w:cs="方正黑体_GBK" w:hint="eastAsia"/>
                <w:kern w:val="0"/>
                <w:sz w:val="24"/>
                <w:lang/>
              </w:rPr>
              <w:t>出生年月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黑体" w:eastAsia="黑体" w:hAnsi="黑体" w:cs="方正黑体_GBK"/>
              </w:rPr>
            </w:pPr>
            <w:r w:rsidRPr="00830AE0">
              <w:rPr>
                <w:rFonts w:ascii="黑体" w:eastAsia="黑体" w:hAnsi="黑体" w:cs="方正黑体_GBK" w:hint="eastAsia"/>
                <w:kern w:val="0"/>
                <w:sz w:val="24"/>
                <w:lang/>
              </w:rPr>
              <w:t>出生地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黑体" w:eastAsia="黑体" w:hAnsi="黑体" w:cs="方正黑体_GBK"/>
                <w:kern w:val="0"/>
                <w:sz w:val="24"/>
                <w:lang/>
              </w:rPr>
            </w:pPr>
            <w:r w:rsidRPr="00830AE0">
              <w:rPr>
                <w:rFonts w:ascii="黑体" w:eastAsia="黑体" w:hAnsi="黑体" w:cs="方正黑体_GBK" w:hint="eastAsia"/>
                <w:kern w:val="0"/>
                <w:sz w:val="24"/>
                <w:lang/>
              </w:rPr>
              <w:t>毕业</w:t>
            </w:r>
          </w:p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黑体" w:eastAsia="黑体" w:hAnsi="黑体" w:cs="方正黑体_GBK"/>
              </w:rPr>
            </w:pPr>
            <w:r w:rsidRPr="00830AE0">
              <w:rPr>
                <w:rFonts w:ascii="黑体" w:eastAsia="黑体" w:hAnsi="黑体" w:cs="方正黑体_GBK" w:hint="eastAsia"/>
                <w:kern w:val="0"/>
                <w:sz w:val="24"/>
                <w:lang/>
              </w:rPr>
              <w:t>院校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黑体" w:eastAsia="黑体" w:hAnsi="黑体" w:cs="方正黑体_GBK"/>
              </w:rPr>
            </w:pPr>
            <w:r w:rsidRPr="00830AE0">
              <w:rPr>
                <w:rFonts w:ascii="黑体" w:eastAsia="黑体" w:hAnsi="黑体" w:cs="方正黑体_GBK" w:hint="eastAsia"/>
                <w:kern w:val="0"/>
                <w:sz w:val="24"/>
                <w:lang/>
              </w:rPr>
              <w:t>学历学位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黑体" w:eastAsia="黑体" w:hAnsi="黑体" w:cs="方正黑体_GBK"/>
              </w:rPr>
            </w:pPr>
            <w:r w:rsidRPr="00830AE0">
              <w:rPr>
                <w:rFonts w:ascii="黑体" w:eastAsia="黑体" w:hAnsi="黑体" w:cs="方正黑体_GBK" w:hint="eastAsia"/>
                <w:kern w:val="0"/>
                <w:sz w:val="24"/>
                <w:lang/>
              </w:rPr>
              <w:t>专业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黑体" w:eastAsia="黑体" w:hAnsi="黑体" w:cs="方正黑体_GBK"/>
              </w:rPr>
            </w:pPr>
            <w:r w:rsidRPr="00830AE0">
              <w:rPr>
                <w:rFonts w:ascii="黑体" w:eastAsia="黑体" w:hAnsi="黑体" w:cs="方正黑体_GBK" w:hint="eastAsia"/>
                <w:kern w:val="0"/>
                <w:sz w:val="24"/>
                <w:lang/>
              </w:rPr>
              <w:t>考核成绩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黑体" w:eastAsia="黑体" w:hAnsi="黑体" w:cs="方正黑体_GBK"/>
              </w:rPr>
            </w:pPr>
            <w:r w:rsidRPr="00830AE0">
              <w:rPr>
                <w:rFonts w:ascii="黑体" w:eastAsia="黑体" w:hAnsi="黑体" w:cs="方正黑体_GBK" w:hint="eastAsia"/>
                <w:kern w:val="0"/>
                <w:sz w:val="24"/>
                <w:lang/>
              </w:rPr>
              <w:t>名次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黑体" w:eastAsia="黑体" w:hAnsi="黑体" w:cs="方正黑体_GBK"/>
              </w:rPr>
            </w:pPr>
            <w:r w:rsidRPr="00830AE0">
              <w:rPr>
                <w:rFonts w:ascii="黑体" w:eastAsia="黑体" w:hAnsi="黑体" w:cs="方正黑体_GBK" w:hint="eastAsia"/>
                <w:kern w:val="0"/>
                <w:sz w:val="24"/>
                <w:lang/>
              </w:rPr>
              <w:t>体检结果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黑体" w:eastAsia="黑体" w:hAnsi="黑体" w:cs="方正黑体_GBK"/>
              </w:rPr>
            </w:pPr>
            <w:r w:rsidRPr="00830AE0">
              <w:rPr>
                <w:rFonts w:ascii="黑体" w:eastAsia="黑体" w:hAnsi="黑体" w:cs="方正黑体_GBK" w:hint="eastAsia"/>
                <w:kern w:val="0"/>
                <w:sz w:val="24"/>
                <w:lang/>
              </w:rPr>
              <w:t>考察结果</w:t>
            </w:r>
          </w:p>
        </w:tc>
      </w:tr>
      <w:tr w:rsidR="00CA4E57" w:rsidRPr="00073281">
        <w:trPr>
          <w:jc w:val="center"/>
        </w:trPr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 w:hint="eastAsia"/>
                <w:kern w:val="0"/>
                <w:sz w:val="24"/>
                <w:lang/>
              </w:rPr>
              <w:t>中共眉山市委党校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 w:hint="eastAsia"/>
                <w:kern w:val="0"/>
                <w:sz w:val="24"/>
                <w:lang/>
              </w:rPr>
              <w:t>党史党建教研部教师岗位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 w:hint="eastAsia"/>
                <w:kern w:val="0"/>
                <w:sz w:val="24"/>
                <w:lang/>
              </w:rPr>
              <w:t>李攀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 w:hint="eastAsia"/>
                <w:kern w:val="0"/>
                <w:sz w:val="24"/>
                <w:lang/>
              </w:rPr>
              <w:t>汉族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/>
                <w:kern w:val="0"/>
                <w:sz w:val="24"/>
                <w:lang/>
              </w:rPr>
              <w:t>1992.01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 w:hint="eastAsia"/>
                <w:kern w:val="0"/>
                <w:sz w:val="24"/>
                <w:lang/>
              </w:rPr>
              <w:t>四川</w:t>
            </w:r>
          </w:p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 w:hint="eastAsia"/>
                <w:kern w:val="0"/>
                <w:sz w:val="24"/>
                <w:lang/>
              </w:rPr>
              <w:t>成都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 w:hint="eastAsia"/>
                <w:kern w:val="0"/>
                <w:sz w:val="24"/>
                <w:lang/>
              </w:rPr>
              <w:t>成都理工大学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 w:hint="eastAsia"/>
                <w:kern w:val="0"/>
                <w:sz w:val="24"/>
                <w:lang/>
              </w:rPr>
              <w:t>硕士研究生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 w:hint="eastAsia"/>
                <w:kern w:val="0"/>
                <w:sz w:val="24"/>
                <w:lang/>
              </w:rPr>
              <w:t>马克思主义理论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/>
                <w:kern w:val="0"/>
                <w:sz w:val="24"/>
                <w:lang/>
              </w:rPr>
              <w:t>84.6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/>
                <w:kern w:val="0"/>
                <w:sz w:val="24"/>
                <w:lang/>
              </w:rPr>
              <w:t>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 w:hint="eastAsia"/>
                <w:kern w:val="0"/>
                <w:sz w:val="24"/>
                <w:lang/>
              </w:rPr>
              <w:t>合格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 w:hint="eastAsia"/>
                <w:kern w:val="0"/>
                <w:sz w:val="24"/>
                <w:lang/>
              </w:rPr>
              <w:t>合格</w:t>
            </w:r>
          </w:p>
        </w:tc>
      </w:tr>
      <w:tr w:rsidR="00CA4E57" w:rsidRPr="00073281">
        <w:trPr>
          <w:jc w:val="center"/>
        </w:trPr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 w:hint="eastAsia"/>
                <w:kern w:val="0"/>
                <w:sz w:val="24"/>
                <w:lang/>
              </w:rPr>
              <w:t>中共眉山市委党校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 w:hint="eastAsia"/>
                <w:kern w:val="0"/>
                <w:sz w:val="24"/>
                <w:lang/>
              </w:rPr>
              <w:t>法律与公共管理教研部教师岗位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 w:hint="eastAsia"/>
                <w:kern w:val="0"/>
                <w:sz w:val="24"/>
                <w:lang/>
              </w:rPr>
              <w:t>方倩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 w:hint="eastAsia"/>
                <w:kern w:val="0"/>
                <w:sz w:val="24"/>
                <w:lang/>
              </w:rPr>
              <w:t>汉族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/>
                <w:kern w:val="0"/>
                <w:sz w:val="24"/>
                <w:lang/>
              </w:rPr>
              <w:t>1995.04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 w:hint="eastAsia"/>
                <w:kern w:val="0"/>
                <w:sz w:val="24"/>
                <w:lang/>
              </w:rPr>
              <w:t>四川眉山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 w:hint="eastAsia"/>
                <w:kern w:val="0"/>
                <w:sz w:val="24"/>
                <w:lang/>
              </w:rPr>
              <w:t>西南大学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 w:hint="eastAsia"/>
                <w:kern w:val="0"/>
                <w:sz w:val="24"/>
                <w:lang/>
              </w:rPr>
              <w:t>硕士研究生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 w:hint="eastAsia"/>
                <w:kern w:val="0"/>
                <w:sz w:val="24"/>
                <w:lang/>
              </w:rPr>
              <w:t>民商法学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/>
                <w:kern w:val="0"/>
                <w:sz w:val="24"/>
                <w:lang/>
              </w:rPr>
              <w:t>86.7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/>
                <w:kern w:val="0"/>
                <w:sz w:val="24"/>
                <w:lang/>
              </w:rPr>
              <w:t>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 w:hint="eastAsia"/>
                <w:kern w:val="0"/>
                <w:sz w:val="24"/>
                <w:lang/>
              </w:rPr>
              <w:t>合格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57" w:rsidRPr="00830AE0" w:rsidRDefault="00CA4E57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lang/>
              </w:rPr>
            </w:pPr>
            <w:r w:rsidRPr="00830AE0">
              <w:rPr>
                <w:rFonts w:ascii="仿宋" w:eastAsia="仿宋" w:hAnsi="仿宋" w:hint="eastAsia"/>
                <w:kern w:val="0"/>
                <w:sz w:val="24"/>
                <w:lang/>
              </w:rPr>
              <w:t>合格</w:t>
            </w:r>
          </w:p>
        </w:tc>
      </w:tr>
    </w:tbl>
    <w:p w:rsidR="00CA4E57" w:rsidRDefault="00CA4E57">
      <w:pPr>
        <w:spacing w:line="70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CA4E57" w:rsidSect="00F5234C">
      <w:footerReference w:type="default" r:id="rId6"/>
      <w:pgSz w:w="16838" w:h="11906" w:orient="landscape"/>
      <w:pgMar w:top="1587" w:right="2098" w:bottom="1474" w:left="1928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E57" w:rsidRDefault="00CA4E57" w:rsidP="00F5234C">
      <w:r>
        <w:separator/>
      </w:r>
    </w:p>
  </w:endnote>
  <w:endnote w:type="continuationSeparator" w:id="0">
    <w:p w:rsidR="00CA4E57" w:rsidRDefault="00CA4E57" w:rsidP="00F52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57" w:rsidRDefault="00CA4E5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A4E57" w:rsidRDefault="00CA4E57">
                <w:pPr>
                  <w:pStyle w:val="Footer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E57" w:rsidRDefault="00CA4E57" w:rsidP="00F5234C">
      <w:r>
        <w:separator/>
      </w:r>
    </w:p>
  </w:footnote>
  <w:footnote w:type="continuationSeparator" w:id="0">
    <w:p w:rsidR="00CA4E57" w:rsidRDefault="00CA4E57" w:rsidP="00F52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8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NkZWUxMjEyN2I3MGU0ZWU2ODkzM2I2NWQ1NTlhNzkifQ=="/>
  </w:docVars>
  <w:rsids>
    <w:rsidRoot w:val="00F5234C"/>
    <w:rsid w:val="C6EF141B"/>
    <w:rsid w:val="F2F5ABF6"/>
    <w:rsid w:val="F5DBFADA"/>
    <w:rsid w:val="F72E94B5"/>
    <w:rsid w:val="F77ECF32"/>
    <w:rsid w:val="FAE9F724"/>
    <w:rsid w:val="FB7F14FB"/>
    <w:rsid w:val="FDCF4C17"/>
    <w:rsid w:val="FDFD8CFC"/>
    <w:rsid w:val="FFFFEC43"/>
    <w:rsid w:val="00073281"/>
    <w:rsid w:val="0047735F"/>
    <w:rsid w:val="007704CF"/>
    <w:rsid w:val="00830AE0"/>
    <w:rsid w:val="00CA4E57"/>
    <w:rsid w:val="00F5234C"/>
    <w:rsid w:val="01E56902"/>
    <w:rsid w:val="01F92601"/>
    <w:rsid w:val="028C36A6"/>
    <w:rsid w:val="036C18D9"/>
    <w:rsid w:val="037333D2"/>
    <w:rsid w:val="065E333F"/>
    <w:rsid w:val="08347CBF"/>
    <w:rsid w:val="084A0F54"/>
    <w:rsid w:val="090764A8"/>
    <w:rsid w:val="09E074B8"/>
    <w:rsid w:val="0A72183D"/>
    <w:rsid w:val="0B104DC5"/>
    <w:rsid w:val="0B237C40"/>
    <w:rsid w:val="0B76176C"/>
    <w:rsid w:val="0C3D401E"/>
    <w:rsid w:val="0C613ADA"/>
    <w:rsid w:val="0CAA3091"/>
    <w:rsid w:val="0E6D1C75"/>
    <w:rsid w:val="0E827963"/>
    <w:rsid w:val="0EB918C5"/>
    <w:rsid w:val="0F0D0CBB"/>
    <w:rsid w:val="0F7B269A"/>
    <w:rsid w:val="0F9C1BA5"/>
    <w:rsid w:val="10CA7548"/>
    <w:rsid w:val="113F17B5"/>
    <w:rsid w:val="121D789A"/>
    <w:rsid w:val="12B8115B"/>
    <w:rsid w:val="12C532CC"/>
    <w:rsid w:val="14A4358B"/>
    <w:rsid w:val="1504276A"/>
    <w:rsid w:val="15074D54"/>
    <w:rsid w:val="153776B9"/>
    <w:rsid w:val="15675562"/>
    <w:rsid w:val="1574365E"/>
    <w:rsid w:val="15A25174"/>
    <w:rsid w:val="15E27779"/>
    <w:rsid w:val="15EE3FC3"/>
    <w:rsid w:val="15FA0ECC"/>
    <w:rsid w:val="1772385F"/>
    <w:rsid w:val="18C566B3"/>
    <w:rsid w:val="18E923EF"/>
    <w:rsid w:val="18F200C6"/>
    <w:rsid w:val="193F6321"/>
    <w:rsid w:val="1A427E1E"/>
    <w:rsid w:val="1B1F56A1"/>
    <w:rsid w:val="1BB26E3D"/>
    <w:rsid w:val="1C253B58"/>
    <w:rsid w:val="1D1F2E4E"/>
    <w:rsid w:val="1D427F62"/>
    <w:rsid w:val="1DA04E75"/>
    <w:rsid w:val="1DC639C5"/>
    <w:rsid w:val="1E213E38"/>
    <w:rsid w:val="1E404526"/>
    <w:rsid w:val="1E6321B7"/>
    <w:rsid w:val="1EAD691E"/>
    <w:rsid w:val="1F90425A"/>
    <w:rsid w:val="20273A17"/>
    <w:rsid w:val="20DB13CE"/>
    <w:rsid w:val="20F646E5"/>
    <w:rsid w:val="21021C25"/>
    <w:rsid w:val="215832D9"/>
    <w:rsid w:val="21967F86"/>
    <w:rsid w:val="21F22927"/>
    <w:rsid w:val="226B33CA"/>
    <w:rsid w:val="22B0499E"/>
    <w:rsid w:val="23096672"/>
    <w:rsid w:val="231C77C6"/>
    <w:rsid w:val="23400E2E"/>
    <w:rsid w:val="23B07B43"/>
    <w:rsid w:val="24897862"/>
    <w:rsid w:val="25A241D8"/>
    <w:rsid w:val="26C970D2"/>
    <w:rsid w:val="276E32AB"/>
    <w:rsid w:val="286A2D16"/>
    <w:rsid w:val="28730A12"/>
    <w:rsid w:val="28A73425"/>
    <w:rsid w:val="28F3730C"/>
    <w:rsid w:val="293A0362"/>
    <w:rsid w:val="29776838"/>
    <w:rsid w:val="2A204989"/>
    <w:rsid w:val="2A7846A3"/>
    <w:rsid w:val="2BD4793B"/>
    <w:rsid w:val="2C315325"/>
    <w:rsid w:val="2C8614C9"/>
    <w:rsid w:val="2CDB25BA"/>
    <w:rsid w:val="2D3E2AF5"/>
    <w:rsid w:val="2EB161E3"/>
    <w:rsid w:val="2EB85EF7"/>
    <w:rsid w:val="2ECB35E3"/>
    <w:rsid w:val="2EE14B72"/>
    <w:rsid w:val="2F7642D4"/>
    <w:rsid w:val="2FB752B8"/>
    <w:rsid w:val="300573ED"/>
    <w:rsid w:val="30655E2E"/>
    <w:rsid w:val="319A6F72"/>
    <w:rsid w:val="3216753D"/>
    <w:rsid w:val="32D2388F"/>
    <w:rsid w:val="33E6425E"/>
    <w:rsid w:val="341D0609"/>
    <w:rsid w:val="344C2A03"/>
    <w:rsid w:val="348D474A"/>
    <w:rsid w:val="34B94DB2"/>
    <w:rsid w:val="34F84843"/>
    <w:rsid w:val="35840E22"/>
    <w:rsid w:val="359C7326"/>
    <w:rsid w:val="35A716C9"/>
    <w:rsid w:val="35AB79E3"/>
    <w:rsid w:val="35CA05FD"/>
    <w:rsid w:val="36A64944"/>
    <w:rsid w:val="37004119"/>
    <w:rsid w:val="37FD1CFA"/>
    <w:rsid w:val="39386AE5"/>
    <w:rsid w:val="398E5136"/>
    <w:rsid w:val="3A7C4A90"/>
    <w:rsid w:val="3B1561A5"/>
    <w:rsid w:val="3B4E1A6D"/>
    <w:rsid w:val="3C4E6712"/>
    <w:rsid w:val="3C785EF7"/>
    <w:rsid w:val="3D5F65F1"/>
    <w:rsid w:val="3E2513BB"/>
    <w:rsid w:val="3E620CC8"/>
    <w:rsid w:val="3E752922"/>
    <w:rsid w:val="3EAF2501"/>
    <w:rsid w:val="3FAC1A56"/>
    <w:rsid w:val="3FC750FA"/>
    <w:rsid w:val="40893D3C"/>
    <w:rsid w:val="412713FC"/>
    <w:rsid w:val="4145586D"/>
    <w:rsid w:val="414F4A3B"/>
    <w:rsid w:val="41721CBD"/>
    <w:rsid w:val="42476B2A"/>
    <w:rsid w:val="438465CD"/>
    <w:rsid w:val="43CF03DA"/>
    <w:rsid w:val="44043459"/>
    <w:rsid w:val="44A045AA"/>
    <w:rsid w:val="44B012CB"/>
    <w:rsid w:val="456D19BD"/>
    <w:rsid w:val="45B763A2"/>
    <w:rsid w:val="46294D75"/>
    <w:rsid w:val="46FA5F7C"/>
    <w:rsid w:val="48F4496B"/>
    <w:rsid w:val="49660E4F"/>
    <w:rsid w:val="4A642CAD"/>
    <w:rsid w:val="4A88191E"/>
    <w:rsid w:val="4B664642"/>
    <w:rsid w:val="4B8659EC"/>
    <w:rsid w:val="4CDA6BF2"/>
    <w:rsid w:val="4D2E0EAE"/>
    <w:rsid w:val="4D7C4C68"/>
    <w:rsid w:val="4DF91A70"/>
    <w:rsid w:val="4E205CAC"/>
    <w:rsid w:val="4F1E4EBB"/>
    <w:rsid w:val="4F5D5C4F"/>
    <w:rsid w:val="4FB31DEB"/>
    <w:rsid w:val="4FBE0904"/>
    <w:rsid w:val="4FE00480"/>
    <w:rsid w:val="4FEB7B4E"/>
    <w:rsid w:val="515467CE"/>
    <w:rsid w:val="516C14F5"/>
    <w:rsid w:val="521679C7"/>
    <w:rsid w:val="524275E4"/>
    <w:rsid w:val="527FA41C"/>
    <w:rsid w:val="530678F5"/>
    <w:rsid w:val="531259AC"/>
    <w:rsid w:val="536328FC"/>
    <w:rsid w:val="537B1F4B"/>
    <w:rsid w:val="54033395"/>
    <w:rsid w:val="56BF1F4A"/>
    <w:rsid w:val="57FAF6BA"/>
    <w:rsid w:val="58A50A68"/>
    <w:rsid w:val="58B04EC3"/>
    <w:rsid w:val="5953488F"/>
    <w:rsid w:val="59582009"/>
    <w:rsid w:val="59B948E0"/>
    <w:rsid w:val="5A7B7E43"/>
    <w:rsid w:val="5ADE00A4"/>
    <w:rsid w:val="5BAB5DAE"/>
    <w:rsid w:val="5BEFFB0A"/>
    <w:rsid w:val="5BFFAE4C"/>
    <w:rsid w:val="5CBE5A35"/>
    <w:rsid w:val="5E4C5358"/>
    <w:rsid w:val="5F0E49E9"/>
    <w:rsid w:val="5F763027"/>
    <w:rsid w:val="5F9D0910"/>
    <w:rsid w:val="5FFFD500"/>
    <w:rsid w:val="60FFDDEC"/>
    <w:rsid w:val="61F44FB4"/>
    <w:rsid w:val="6349063B"/>
    <w:rsid w:val="63F52E2F"/>
    <w:rsid w:val="63F62E84"/>
    <w:rsid w:val="64091FC2"/>
    <w:rsid w:val="6455751B"/>
    <w:rsid w:val="64DB7889"/>
    <w:rsid w:val="650E5208"/>
    <w:rsid w:val="652816A2"/>
    <w:rsid w:val="653F1E7F"/>
    <w:rsid w:val="65613DB3"/>
    <w:rsid w:val="66560149"/>
    <w:rsid w:val="66DB44E7"/>
    <w:rsid w:val="671F2BFD"/>
    <w:rsid w:val="67D10C16"/>
    <w:rsid w:val="6804669B"/>
    <w:rsid w:val="685320EA"/>
    <w:rsid w:val="690D6C34"/>
    <w:rsid w:val="69245DD5"/>
    <w:rsid w:val="69C1507B"/>
    <w:rsid w:val="69D37319"/>
    <w:rsid w:val="69E6452C"/>
    <w:rsid w:val="69EA45F7"/>
    <w:rsid w:val="6A0854F9"/>
    <w:rsid w:val="6A0A053B"/>
    <w:rsid w:val="6A1B28C9"/>
    <w:rsid w:val="6A9E4E6A"/>
    <w:rsid w:val="6B483030"/>
    <w:rsid w:val="6B5E5274"/>
    <w:rsid w:val="6B966F4B"/>
    <w:rsid w:val="6D524159"/>
    <w:rsid w:val="6E187E54"/>
    <w:rsid w:val="6E5D473D"/>
    <w:rsid w:val="6E996D16"/>
    <w:rsid w:val="6F002074"/>
    <w:rsid w:val="6F7B5FE3"/>
    <w:rsid w:val="6FA506FA"/>
    <w:rsid w:val="71573817"/>
    <w:rsid w:val="71A17FD2"/>
    <w:rsid w:val="72085E1F"/>
    <w:rsid w:val="727A215D"/>
    <w:rsid w:val="72CE1EBD"/>
    <w:rsid w:val="73CE71D7"/>
    <w:rsid w:val="73E63C02"/>
    <w:rsid w:val="74301151"/>
    <w:rsid w:val="74675251"/>
    <w:rsid w:val="760F78E4"/>
    <w:rsid w:val="7614677C"/>
    <w:rsid w:val="76206533"/>
    <w:rsid w:val="76A432C9"/>
    <w:rsid w:val="77404000"/>
    <w:rsid w:val="78CC0C86"/>
    <w:rsid w:val="797D0974"/>
    <w:rsid w:val="79C85F10"/>
    <w:rsid w:val="79E125E3"/>
    <w:rsid w:val="7A083F92"/>
    <w:rsid w:val="7ADB2E52"/>
    <w:rsid w:val="7ADF44BC"/>
    <w:rsid w:val="7B360403"/>
    <w:rsid w:val="7B5C5078"/>
    <w:rsid w:val="7B8A3EFC"/>
    <w:rsid w:val="7C2C0DAF"/>
    <w:rsid w:val="7DFF81F0"/>
    <w:rsid w:val="7E326039"/>
    <w:rsid w:val="7E977470"/>
    <w:rsid w:val="7EB90D93"/>
    <w:rsid w:val="7F732D76"/>
    <w:rsid w:val="7F737A01"/>
    <w:rsid w:val="7FA86F16"/>
    <w:rsid w:val="7FD7206C"/>
    <w:rsid w:val="B5D92FB2"/>
    <w:rsid w:val="BEFF34DC"/>
    <w:rsid w:val="BFB7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4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23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24F34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5234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24F34"/>
    <w:rPr>
      <w:rFonts w:ascii="Calibri" w:hAnsi="Calibr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F5234C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4F34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F5234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36</Words>
  <Characters>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ABC</cp:lastModifiedBy>
  <cp:revision>3</cp:revision>
  <cp:lastPrinted>2022-12-31T01:51:00Z</cp:lastPrinted>
  <dcterms:created xsi:type="dcterms:W3CDTF">2021-06-18T06:35:00Z</dcterms:created>
  <dcterms:modified xsi:type="dcterms:W3CDTF">2022-12-30T08:05:00Z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BC064DC63F5A434A84ED6AE506621A83</vt:lpwstr>
  </property>
</Properties>
</file>