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9BFE7" w14:textId="77777777" w:rsidR="00000000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韶关市浈江区2024年公开招聘教育</w:t>
      </w:r>
    </w:p>
    <w:p w14:paraId="7FE3CA0B" w14:textId="77777777" w:rsidR="00000000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教学类“青年人才”暨急需</w:t>
      </w:r>
    </w:p>
    <w:p w14:paraId="60CB12FD" w14:textId="77777777" w:rsidR="00000000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紧缺人才报名表</w:t>
      </w:r>
    </w:p>
    <w:p w14:paraId="69A44BA6" w14:textId="77777777" w:rsidR="00000000" w:rsidRDefault="0000000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pacing w:val="-18"/>
          <w:sz w:val="24"/>
          <w:szCs w:val="24"/>
        </w:rPr>
        <w:t>报考岗位代码</w:t>
      </w:r>
      <w:r>
        <w:rPr>
          <w:rFonts w:ascii="宋体" w:hAnsi="宋体" w:hint="eastAsia"/>
          <w:spacing w:val="-6"/>
          <w:sz w:val="24"/>
          <w:szCs w:val="24"/>
        </w:rPr>
        <w:t>：                                          报考岗位：</w:t>
      </w:r>
    </w:p>
    <w:tbl>
      <w:tblPr>
        <w:tblW w:w="97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1514"/>
        <w:gridCol w:w="856"/>
        <w:gridCol w:w="1127"/>
        <w:gridCol w:w="1445"/>
        <w:gridCol w:w="1445"/>
        <w:gridCol w:w="1558"/>
      </w:tblGrid>
      <w:tr w:rsidR="00000000" w14:paraId="551091B2" w14:textId="77777777">
        <w:trPr>
          <w:cantSplit/>
          <w:trHeight w:hRule="exact" w:val="474"/>
        </w:trPr>
        <w:tc>
          <w:tcPr>
            <w:tcW w:w="1812" w:type="dxa"/>
            <w:vAlign w:val="center"/>
          </w:tcPr>
          <w:p w14:paraId="5EF7140B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514" w:type="dxa"/>
            <w:vAlign w:val="center"/>
          </w:tcPr>
          <w:p w14:paraId="47C8C3AF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C07FAAB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59287A1D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0E19E74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445" w:type="dxa"/>
            <w:vAlign w:val="center"/>
          </w:tcPr>
          <w:p w14:paraId="6A887B8A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0F84E34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14:paraId="20DCE381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000000" w14:paraId="08CFB46C" w14:textId="77777777">
        <w:trPr>
          <w:cantSplit/>
          <w:trHeight w:hRule="exact" w:val="474"/>
        </w:trPr>
        <w:tc>
          <w:tcPr>
            <w:tcW w:w="1812" w:type="dxa"/>
            <w:vAlign w:val="center"/>
          </w:tcPr>
          <w:p w14:paraId="77B23E97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vAlign w:val="center"/>
          </w:tcPr>
          <w:p w14:paraId="0C181A66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3B97221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27" w:type="dxa"/>
            <w:vAlign w:val="center"/>
          </w:tcPr>
          <w:p w14:paraId="4C5C22DF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5B29869" w14:textId="77777777" w:rsidR="00000000" w:rsidRDefault="00000000">
            <w:pPr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vAlign w:val="center"/>
          </w:tcPr>
          <w:p w14:paraId="2F8DADFE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6958A570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79AEA43C" w14:textId="77777777">
        <w:trPr>
          <w:cantSplit/>
          <w:trHeight w:hRule="exact" w:val="474"/>
        </w:trPr>
        <w:tc>
          <w:tcPr>
            <w:tcW w:w="1812" w:type="dxa"/>
            <w:vAlign w:val="center"/>
          </w:tcPr>
          <w:p w14:paraId="23495AF1" w14:textId="77777777" w:rsidR="00000000" w:rsidRDefault="00000000">
            <w:pPr>
              <w:jc w:val="center"/>
              <w:rPr>
                <w:rFonts w:ascii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97" w:type="dxa"/>
            <w:gridSpan w:val="3"/>
            <w:vAlign w:val="center"/>
          </w:tcPr>
          <w:p w14:paraId="5032A2DF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45" w:type="dxa"/>
            <w:vAlign w:val="center"/>
          </w:tcPr>
          <w:p w14:paraId="419F1E40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5" w:type="dxa"/>
          </w:tcPr>
          <w:p w14:paraId="105863E8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29FD68EA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1BC248B0" w14:textId="77777777">
        <w:trPr>
          <w:cantSplit/>
          <w:trHeight w:hRule="exact" w:val="474"/>
        </w:trPr>
        <w:tc>
          <w:tcPr>
            <w:tcW w:w="1812" w:type="dxa"/>
            <w:vAlign w:val="center"/>
          </w:tcPr>
          <w:p w14:paraId="3BDF79B9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497" w:type="dxa"/>
            <w:gridSpan w:val="3"/>
            <w:vAlign w:val="center"/>
          </w:tcPr>
          <w:p w14:paraId="074D85A7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40D0A2B" w14:textId="77777777" w:rsidR="00000000" w:rsidRDefault="00000000">
            <w:pPr>
              <w:jc w:val="center"/>
              <w:rPr>
                <w:rFonts w:ascii="宋体" w:hAnsi="宋体" w:hint="eastAsia"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vAlign w:val="center"/>
          </w:tcPr>
          <w:p w14:paraId="434BFDCB" w14:textId="77777777" w:rsidR="00000000" w:rsidRDefault="00000000">
            <w:pPr>
              <w:jc w:val="center"/>
              <w:rPr>
                <w:rFonts w:ascii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5543D58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684B3B6E" w14:textId="77777777">
        <w:trPr>
          <w:cantSplit/>
          <w:trHeight w:hRule="exact" w:val="474"/>
        </w:trPr>
        <w:tc>
          <w:tcPr>
            <w:tcW w:w="1812" w:type="dxa"/>
            <w:vAlign w:val="center"/>
          </w:tcPr>
          <w:p w14:paraId="076B5B1D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497" w:type="dxa"/>
            <w:gridSpan w:val="3"/>
            <w:vAlign w:val="center"/>
          </w:tcPr>
          <w:p w14:paraId="3C930C7A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0526CD9" w14:textId="77777777" w:rsidR="00000000" w:rsidRDefault="00000000">
            <w:pPr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编</w:t>
            </w:r>
          </w:p>
        </w:tc>
        <w:tc>
          <w:tcPr>
            <w:tcW w:w="1445" w:type="dxa"/>
            <w:vAlign w:val="center"/>
          </w:tcPr>
          <w:p w14:paraId="2526BA71" w14:textId="77777777" w:rsidR="00000000" w:rsidRDefault="00000000">
            <w:pPr>
              <w:jc w:val="center"/>
              <w:rPr>
                <w:rFonts w:ascii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9CB5365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7EE11910" w14:textId="77777777">
        <w:trPr>
          <w:cantSplit/>
          <w:trHeight w:hRule="exact" w:val="326"/>
        </w:trPr>
        <w:tc>
          <w:tcPr>
            <w:tcW w:w="1812" w:type="dxa"/>
            <w:vAlign w:val="center"/>
          </w:tcPr>
          <w:p w14:paraId="2933E0D3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497" w:type="dxa"/>
            <w:gridSpan w:val="3"/>
            <w:vAlign w:val="center"/>
          </w:tcPr>
          <w:p w14:paraId="4644CDC7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8971DF0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 w14:paraId="38646771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1FEADE94" w14:textId="77777777">
        <w:trPr>
          <w:cantSplit/>
          <w:trHeight w:hRule="exact" w:val="369"/>
        </w:trPr>
        <w:tc>
          <w:tcPr>
            <w:tcW w:w="1812" w:type="dxa"/>
            <w:vAlign w:val="center"/>
          </w:tcPr>
          <w:p w14:paraId="1C8B71CD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497" w:type="dxa"/>
            <w:gridSpan w:val="3"/>
            <w:vAlign w:val="center"/>
          </w:tcPr>
          <w:p w14:paraId="2C998A09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9513677" w14:textId="77777777" w:rsidR="00000000" w:rsidRDefault="00000000">
            <w:pPr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03" w:type="dxa"/>
            <w:gridSpan w:val="2"/>
            <w:vAlign w:val="center"/>
          </w:tcPr>
          <w:p w14:paraId="5BA339BD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24D48728" w14:textId="77777777">
        <w:trPr>
          <w:cantSplit/>
          <w:trHeight w:hRule="exact" w:val="474"/>
        </w:trPr>
        <w:tc>
          <w:tcPr>
            <w:tcW w:w="1812" w:type="dxa"/>
            <w:vAlign w:val="center"/>
          </w:tcPr>
          <w:p w14:paraId="1069A238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专业技术资格</w:t>
            </w:r>
          </w:p>
        </w:tc>
        <w:tc>
          <w:tcPr>
            <w:tcW w:w="3497" w:type="dxa"/>
            <w:gridSpan w:val="3"/>
            <w:vAlign w:val="center"/>
          </w:tcPr>
          <w:p w14:paraId="3F80F8A3" w14:textId="77777777" w:rsidR="00000000" w:rsidRDefault="00000000">
            <w:pPr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1CF6B31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教师资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</w:p>
        </w:tc>
        <w:tc>
          <w:tcPr>
            <w:tcW w:w="3003" w:type="dxa"/>
            <w:gridSpan w:val="2"/>
            <w:vAlign w:val="center"/>
          </w:tcPr>
          <w:p w14:paraId="1D5018CF" w14:textId="77777777" w:rsidR="00000000" w:rsidRDefault="00000000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24107EF0" w14:textId="77777777">
        <w:trPr>
          <w:cantSplit/>
          <w:trHeight w:val="7215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851C7BA" w14:textId="77777777" w:rsidR="00000000" w:rsidRDefault="00000000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学习、工作经历</w:t>
            </w:r>
          </w:p>
          <w:p w14:paraId="4467D4E8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5" w:type="dxa"/>
            <w:gridSpan w:val="6"/>
            <w:tcBorders>
              <w:bottom w:val="single" w:sz="4" w:space="0" w:color="auto"/>
            </w:tcBorders>
          </w:tcPr>
          <w:p w14:paraId="5E5F93CF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学习经历：</w:t>
            </w:r>
          </w:p>
          <w:p w14:paraId="13B649A3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333B919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250C77B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0017387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2B9E495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082C6C7" w14:textId="77777777" w:rsidR="00000000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工作经历：</w:t>
            </w:r>
          </w:p>
        </w:tc>
      </w:tr>
    </w:tbl>
    <w:p w14:paraId="27E281F9" w14:textId="77777777" w:rsidR="00000000" w:rsidRDefault="00000000">
      <w:pPr>
        <w:jc w:val="left"/>
        <w:rPr>
          <w:rFonts w:ascii="宋体" w:hAnsi="宋体" w:hint="eastAsia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 w:rsidR="00000000" w14:paraId="1C858C87" w14:textId="7777777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14:paraId="37A0FD8E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362C1118" w14:textId="77777777" w:rsidR="00000000" w:rsidRDefault="0000000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53989DC2" w14:textId="77777777" w:rsidR="00000000" w:rsidRDefault="0000000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20E905BA" w14:textId="77777777" w:rsidR="00000000" w:rsidRDefault="0000000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68D79C7" w14:textId="77777777" w:rsidR="00000000" w:rsidRDefault="0000000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户籍所在地</w:t>
            </w:r>
          </w:p>
        </w:tc>
      </w:tr>
      <w:tr w:rsidR="00000000" w14:paraId="1F2AFA2B" w14:textId="77777777">
        <w:trPr>
          <w:cantSplit/>
          <w:trHeight w:val="2649"/>
        </w:trPr>
        <w:tc>
          <w:tcPr>
            <w:tcW w:w="948" w:type="dxa"/>
            <w:vMerge/>
            <w:vAlign w:val="center"/>
          </w:tcPr>
          <w:p w14:paraId="4A6CEA96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F706AA3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6B7C981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931" w:type="dxa"/>
            <w:gridSpan w:val="3"/>
          </w:tcPr>
          <w:p w14:paraId="73BA2EFB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8A93A36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492FDBBE" w14:textId="77777777">
        <w:trPr>
          <w:trHeight w:val="1839"/>
        </w:trPr>
        <w:tc>
          <w:tcPr>
            <w:tcW w:w="948" w:type="dxa"/>
            <w:vAlign w:val="center"/>
          </w:tcPr>
          <w:p w14:paraId="4ECC0136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6"/>
          </w:tcPr>
          <w:p w14:paraId="03575A4D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2D28A811" w14:textId="77777777">
        <w:trPr>
          <w:trHeight w:val="1558"/>
        </w:trPr>
        <w:tc>
          <w:tcPr>
            <w:tcW w:w="948" w:type="dxa"/>
            <w:vAlign w:val="center"/>
          </w:tcPr>
          <w:p w14:paraId="4C0DE276" w14:textId="77777777" w:rsidR="00000000" w:rsidRDefault="00000000">
            <w:pPr>
              <w:spacing w:line="3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14:paraId="4BB5ABEC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  惩</w:t>
            </w:r>
          </w:p>
          <w:p w14:paraId="13915B86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14:paraId="4A70CE8A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  况</w:t>
            </w:r>
          </w:p>
          <w:p w14:paraId="64B05A13" w14:textId="77777777" w:rsidR="00000000" w:rsidRDefault="00000000">
            <w:pPr>
              <w:spacing w:line="3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90" w:type="dxa"/>
            <w:gridSpan w:val="6"/>
          </w:tcPr>
          <w:p w14:paraId="5C7C71DA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0000" w14:paraId="7B0B55EF" w14:textId="77777777">
        <w:trPr>
          <w:trHeight w:val="4400"/>
        </w:trPr>
        <w:tc>
          <w:tcPr>
            <w:tcW w:w="948" w:type="dxa"/>
            <w:vAlign w:val="center"/>
          </w:tcPr>
          <w:p w14:paraId="0BC44EEC" w14:textId="77777777" w:rsidR="00000000" w:rsidRDefault="00000000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 w14:paraId="051476CD" w14:textId="77777777" w:rsidR="00000000" w:rsidRDefault="00000000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 w14:paraId="7D1E3963" w14:textId="77777777" w:rsidR="00000000" w:rsidRDefault="00000000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 w14:paraId="0B8C7D89" w14:textId="77777777" w:rsidR="00000000" w:rsidRDefault="00000000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 w14:paraId="27B899E8" w14:textId="77777777" w:rsidR="00000000" w:rsidRDefault="00000000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 w14:paraId="6FF52867" w14:textId="77777777" w:rsidR="00000000" w:rsidRDefault="00000000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 w14:paraId="2B1BF06E" w14:textId="77777777" w:rsidR="00000000" w:rsidRDefault="00000000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43" w:type="dxa"/>
            <w:gridSpan w:val="3"/>
          </w:tcPr>
          <w:p w14:paraId="69E36CEC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14:paraId="54D68614" w14:textId="77777777" w:rsidR="00000000" w:rsidRDefault="00000000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宋体" w:hAnsi="宋体" w:cs="宋体" w:hint="eastAsia"/>
                <w:sz w:val="18"/>
                <w:shd w:val="clear" w:color="auto" w:fill="FFFFFF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hd w:val="clear" w:color="auto" w:fill="FFFFFF"/>
              </w:rPr>
              <w:t>本人承诺所提供的材料及填写表格的内容真实有效，没有违反国家政策法规，符合招聘资格条件。如有弄虚作假，承诺自动放弃考试和聘用资格。</w:t>
            </w:r>
          </w:p>
          <w:p w14:paraId="44E2A021" w14:textId="77777777" w:rsidR="00000000" w:rsidRDefault="00000000"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4525FD49" w14:textId="77777777" w:rsidR="00000000" w:rsidRDefault="00000000">
            <w:pPr>
              <w:shd w:val="solid" w:color="FFFFFF" w:fill="auto"/>
              <w:autoSpaceDN w:val="0"/>
              <w:spacing w:line="28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签名：</w:t>
            </w:r>
          </w:p>
          <w:p w14:paraId="5D72B78E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14:paraId="14F89ADB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vAlign w:val="center"/>
          </w:tcPr>
          <w:p w14:paraId="205975FD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 w14:paraId="231027C1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 w14:paraId="3DD1DD79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 w14:paraId="372A33F0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 w14:paraId="691754E1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 w14:paraId="3F201BA6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 w14:paraId="4DD175F6" w14:textId="77777777" w:rsidR="00000000" w:rsidRDefault="0000000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14:paraId="77A74338" w14:textId="77777777" w:rsidR="00000000" w:rsidRDefault="00000000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14:paraId="66CAA7EA" w14:textId="77777777" w:rsidR="00000000" w:rsidRDefault="00000000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14:paraId="07989D7E" w14:textId="77777777" w:rsidR="00000000" w:rsidRDefault="00000000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宋体" w:hAnsi="宋体" w:cs="宋体" w:hint="eastAsia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 w14:paraId="04DEAA51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14:paraId="6D389A19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签名：       </w:t>
            </w:r>
          </w:p>
          <w:p w14:paraId="2F7CA586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5BE6C3A5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3EEC7319" w14:textId="77777777" w:rsidR="00000000" w:rsidRDefault="00000000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 w14:paraId="10085DFA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14:paraId="2C09F5C5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  <w:p w14:paraId="15265804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年  月   日</w:t>
            </w:r>
          </w:p>
        </w:tc>
      </w:tr>
      <w:tr w:rsidR="00000000" w14:paraId="70178238" w14:textId="77777777">
        <w:trPr>
          <w:trHeight w:val="1387"/>
        </w:trPr>
        <w:tc>
          <w:tcPr>
            <w:tcW w:w="948" w:type="dxa"/>
            <w:vAlign w:val="center"/>
          </w:tcPr>
          <w:p w14:paraId="7CECB2C6" w14:textId="77777777" w:rsidR="00000000" w:rsidRDefault="00000000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6"/>
          </w:tcPr>
          <w:p w14:paraId="1F934700" w14:textId="77777777" w:rsidR="00000000" w:rsidRDefault="00000000">
            <w:pPr>
              <w:spacing w:line="4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0EB9986" w14:textId="77777777" w:rsidR="008F478A" w:rsidRDefault="008F478A">
      <w:pPr>
        <w:spacing w:line="400" w:lineRule="exact"/>
        <w:jc w:val="left"/>
      </w:pPr>
    </w:p>
    <w:sectPr w:rsidR="008F478A">
      <w:footerReference w:type="even" r:id="rId6"/>
      <w:footerReference w:type="default" r:id="rId7"/>
      <w:pgSz w:w="11907" w:h="16840"/>
      <w:pgMar w:top="1418" w:right="1418" w:bottom="1588" w:left="1418" w:header="851" w:footer="1134" w:gutter="0"/>
      <w:cols w:space="720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A717" w14:textId="77777777" w:rsidR="008F478A" w:rsidRDefault="008F478A">
      <w:r>
        <w:separator/>
      </w:r>
    </w:p>
  </w:endnote>
  <w:endnote w:type="continuationSeparator" w:id="0">
    <w:p w14:paraId="253FB6F3" w14:textId="77777777" w:rsidR="008F478A" w:rsidRDefault="008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74583CE7-80A5-4894-84B9-352CEA5B28AD}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2" w:fontKey="{027B9373-669A-4560-908C-8DAFE319DF1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B396" w14:textId="77777777" w:rsidR="00000000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385557A9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BEF8" w14:textId="77777777" w:rsidR="00000000" w:rsidRDefault="00000000">
    <w:pPr>
      <w:pStyle w:val="a3"/>
      <w:framePr w:wrap="around" w:vAnchor="text" w:hAnchor="margin" w:xAlign="outside" w:y="1"/>
      <w:rPr>
        <w:rStyle w:val="a5"/>
        <w:rFonts w:hint="eastAsia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5"/>
        <w:sz w:val="24"/>
        <w:lang w:val="en-US" w:eastAsia="zh-CN"/>
      </w:rPr>
      <w:t>2</w:t>
    </w:r>
    <w:r>
      <w:rPr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14:paraId="40A61253" w14:textId="77777777" w:rsidR="00000000" w:rsidRDefault="00000000">
    <w:pPr>
      <w:pStyle w:val="a3"/>
      <w:ind w:right="360" w:firstLine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B9AF" w14:textId="77777777" w:rsidR="008F478A" w:rsidRDefault="008F478A">
      <w:r>
        <w:separator/>
      </w:r>
    </w:p>
  </w:footnote>
  <w:footnote w:type="continuationSeparator" w:id="0">
    <w:p w14:paraId="33A5FB47" w14:textId="77777777" w:rsidR="008F478A" w:rsidRDefault="008F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E2OWZjMTg2YThlNGJiYjBlZjE3NGNkMWU0Yzc0ZjMifQ=="/>
  </w:docVars>
  <w:rsids>
    <w:rsidRoot w:val="00172A27"/>
    <w:rsid w:val="00232EFE"/>
    <w:rsid w:val="005076AF"/>
    <w:rsid w:val="00571B80"/>
    <w:rsid w:val="00591CD2"/>
    <w:rsid w:val="00593E84"/>
    <w:rsid w:val="00791BDB"/>
    <w:rsid w:val="008F478A"/>
    <w:rsid w:val="00B0612A"/>
    <w:rsid w:val="00B22868"/>
    <w:rsid w:val="053F3570"/>
    <w:rsid w:val="28B77A4C"/>
    <w:rsid w:val="28BB6F0D"/>
    <w:rsid w:val="32577F6B"/>
    <w:rsid w:val="36633F89"/>
    <w:rsid w:val="3B863FA6"/>
    <w:rsid w:val="483F2CF6"/>
    <w:rsid w:val="51CC50C6"/>
    <w:rsid w:val="6A4E6CFD"/>
    <w:rsid w:val="6F4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99FCD26"/>
  <w15:chartTrackingRefBased/>
  <w15:docId w15:val="{B3515BC5-3425-42D8-B00F-0C1E384F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利泉 陈</cp:lastModifiedBy>
  <cp:revision>3</cp:revision>
  <cp:lastPrinted>2014-08-21T03:13:00Z</cp:lastPrinted>
  <dcterms:created xsi:type="dcterms:W3CDTF">2024-03-08T08:48:00Z</dcterms:created>
  <dcterms:modified xsi:type="dcterms:W3CDTF">2024-03-08T08:48:00Z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85EFAF761CB9475095A161599422A5C1_12</vt:lpwstr>
  </property>
</Properties>
</file>