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深圳市光明区马田街道办事处202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年</w:t>
      </w:r>
      <w:r>
        <w:rPr>
          <w:rFonts w:hint="default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聘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eastAsia="zh-CN"/>
        </w:rPr>
        <w:t>一般特聘专干</w:t>
      </w: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</w:rPr>
        <w:t>报名表</w:t>
      </w:r>
    </w:p>
    <w:p>
      <w:pPr>
        <w:spacing w:after="10" w:line="360" w:lineRule="exact"/>
        <w:ind w:right="420" w:firstLine="421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</w:t>
      </w:r>
      <w:r>
        <w:t xml:space="preserve">                                                                    </w:t>
      </w:r>
      <w:r>
        <w:rPr>
          <w:rFonts w:hint="eastAsia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"/>
        <w:gridCol w:w="705"/>
        <w:gridCol w:w="287"/>
        <w:gridCol w:w="1019"/>
        <w:gridCol w:w="257"/>
        <w:gridCol w:w="335"/>
        <w:gridCol w:w="619"/>
        <w:gridCol w:w="373"/>
        <w:gridCol w:w="964"/>
        <w:gridCol w:w="260"/>
        <w:gridCol w:w="1656"/>
        <w:gridCol w:w="74"/>
        <w:gridCol w:w="1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调整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经历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主要工作经历（含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服役经历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双面打印。</w:t>
      </w: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（需本人手写签名按手印）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 xml:space="preserve">  </w:t>
      </w:r>
    </w:p>
    <w:p>
      <w:pPr>
        <w:ind w:left="-942" w:leftChars="-428" w:firstLine="8160" w:firstLineChars="3400"/>
        <w:jc w:val="both"/>
      </w:pPr>
      <w:r>
        <w:rPr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510" w:right="720" w:bottom="51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diNGIwYjk2N2Y0ZGNkNGY3NDljOTQ3MWZmZjU2ZWQifQ=="/>
    <w:docVar w:name="KSO_WPS_MARK_KEY" w:val="26ca6980-756c-4a57-bb7e-0c60e5aac9d1"/>
  </w:docVars>
  <w:rsids>
    <w:rsidRoot w:val="00D31D50"/>
    <w:rsid w:val="000150BF"/>
    <w:rsid w:val="00090707"/>
    <w:rsid w:val="000C2AA5"/>
    <w:rsid w:val="000D6C74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3F31B4E"/>
    <w:rsid w:val="05704CB0"/>
    <w:rsid w:val="0B6703A9"/>
    <w:rsid w:val="10F42250"/>
    <w:rsid w:val="12C86536"/>
    <w:rsid w:val="165539C2"/>
    <w:rsid w:val="17873B86"/>
    <w:rsid w:val="17C455AB"/>
    <w:rsid w:val="188C5436"/>
    <w:rsid w:val="190F5CBB"/>
    <w:rsid w:val="193B1C3C"/>
    <w:rsid w:val="22E864EA"/>
    <w:rsid w:val="26256113"/>
    <w:rsid w:val="29F66996"/>
    <w:rsid w:val="2A2752B4"/>
    <w:rsid w:val="2E62206A"/>
    <w:rsid w:val="327679C2"/>
    <w:rsid w:val="329674D6"/>
    <w:rsid w:val="352B3FED"/>
    <w:rsid w:val="362C245F"/>
    <w:rsid w:val="37EC0D20"/>
    <w:rsid w:val="392C2162"/>
    <w:rsid w:val="3A1C4272"/>
    <w:rsid w:val="3A3E169D"/>
    <w:rsid w:val="3A4B3C0B"/>
    <w:rsid w:val="3B477723"/>
    <w:rsid w:val="3DA70433"/>
    <w:rsid w:val="455C62B8"/>
    <w:rsid w:val="46627011"/>
    <w:rsid w:val="46F85309"/>
    <w:rsid w:val="47855E05"/>
    <w:rsid w:val="4C216F10"/>
    <w:rsid w:val="4F2206FF"/>
    <w:rsid w:val="4F95549A"/>
    <w:rsid w:val="50AA1175"/>
    <w:rsid w:val="522308D5"/>
    <w:rsid w:val="563E15B5"/>
    <w:rsid w:val="593703B4"/>
    <w:rsid w:val="5B8D2088"/>
    <w:rsid w:val="5D8D5986"/>
    <w:rsid w:val="5E583E45"/>
    <w:rsid w:val="5FF438A0"/>
    <w:rsid w:val="64DF99EE"/>
    <w:rsid w:val="64EA1965"/>
    <w:rsid w:val="65270960"/>
    <w:rsid w:val="67C829FA"/>
    <w:rsid w:val="6978608F"/>
    <w:rsid w:val="69E336B1"/>
    <w:rsid w:val="6DF3223C"/>
    <w:rsid w:val="702D7DB8"/>
    <w:rsid w:val="70701703"/>
    <w:rsid w:val="75555D88"/>
    <w:rsid w:val="77391D40"/>
    <w:rsid w:val="798A67BD"/>
    <w:rsid w:val="7B0C5D68"/>
    <w:rsid w:val="7BD85F6F"/>
    <w:rsid w:val="7DA80EB5"/>
    <w:rsid w:val="7E2D4365"/>
    <w:rsid w:val="7FA7346D"/>
    <w:rsid w:val="7FD3E4D4"/>
    <w:rsid w:val="DFD5639C"/>
    <w:rsid w:val="EF9BECBD"/>
    <w:rsid w:val="F3DD2649"/>
    <w:rsid w:val="FF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样式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348</Words>
  <Characters>351</Characters>
  <Lines>0</Lines>
  <Paragraphs>0</Paragraphs>
  <TotalTime>3</TotalTime>
  <ScaleCrop>false</ScaleCrop>
  <LinksUpToDate>false</LinksUpToDate>
  <CharactersWithSpaces>650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zhx</cp:lastModifiedBy>
  <cp:lastPrinted>2020-01-09T01:19:00Z</cp:lastPrinted>
  <dcterms:modified xsi:type="dcterms:W3CDTF">2023-12-04T10:26:24Z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A21963D3419944F88982DA85BDEECBB8</vt:lpwstr>
  </property>
</Properties>
</file>