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新花岙旅游开发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原因，不能由自己参加象山县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新花岙旅游开发</w:t>
      </w:r>
      <w:r>
        <w:rPr>
          <w:rFonts w:hint="eastAsia" w:ascii="仿宋_GB2312" w:hAnsi="仿宋" w:eastAsia="仿宋_GB2312"/>
          <w:sz w:val="32"/>
          <w:szCs w:val="32"/>
        </w:rPr>
        <w:t>有限公司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zlkZmYyM2MzOGMxNmU1MzNhYmY3YjlmMGE3NGQifQ=="/>
  </w:docVars>
  <w:rsids>
    <w:rsidRoot w:val="10022DD5"/>
    <w:rsid w:val="0059492A"/>
    <w:rsid w:val="00652100"/>
    <w:rsid w:val="007D220F"/>
    <w:rsid w:val="00855BEA"/>
    <w:rsid w:val="00941983"/>
    <w:rsid w:val="00945D9B"/>
    <w:rsid w:val="00AB7318"/>
    <w:rsid w:val="00D65B86"/>
    <w:rsid w:val="00D66F93"/>
    <w:rsid w:val="00E00DDF"/>
    <w:rsid w:val="00EB74B1"/>
    <w:rsid w:val="00F310A3"/>
    <w:rsid w:val="090615C4"/>
    <w:rsid w:val="10022DD5"/>
    <w:rsid w:val="39820561"/>
    <w:rsid w:val="50AC7B9C"/>
    <w:rsid w:val="6D535020"/>
    <w:rsid w:val="714A7BAB"/>
    <w:rsid w:val="73B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196</Words>
  <Characters>196</Characters>
  <Lines>1</Lines>
  <Paragraphs>1</Paragraphs>
  <TotalTime>0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滚圆的胖纸</cp:lastModifiedBy>
  <dcterms:modified xsi:type="dcterms:W3CDTF">2023-10-20T03:55:27Z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AD4AEC64B49C4BF9B7FDA5466C78E0D9_13</vt:lpwstr>
  </property>
</Properties>
</file>