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</w:t>
      </w:r>
      <w:r>
        <w:rPr>
          <w:rFonts w:hint="default" w:ascii="Times New Roman" w:hAnsi="Times New Roman" w:eastAsia="方正公文黑体" w:cs="Times New Roman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水务局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7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7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1</w:t>
      </w:r>
      <w:r>
        <w:rPr>
          <w:rFonts w:hint="eastAsia"/>
          <w:b/>
          <w:bCs/>
          <w:sz w:val="21"/>
          <w:szCs w:val="21"/>
          <w:lang w:eastAsia="zh-CN"/>
        </w:rPr>
        <w:t>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2</w:t>
      </w:r>
      <w:r>
        <w:rPr>
          <w:rFonts w:hint="eastAsia"/>
          <w:b/>
          <w:bCs/>
          <w:sz w:val="21"/>
          <w:szCs w:val="21"/>
          <w:lang w:eastAsia="zh-CN"/>
        </w:rPr>
        <w:t>．此表须如实填写，经审核发现与事实不符的，责任自负。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10"/>
        <w:b/>
        <w:bCs/>
        <w:sz w:val="28"/>
      </w:rPr>
    </w:pPr>
    <w:r>
      <w:rPr>
        <w:rStyle w:val="10"/>
        <w:rFonts w:hint="eastAsia"/>
        <w:sz w:val="28"/>
      </w:rPr>
      <w:t>—</w:t>
    </w:r>
    <w:r>
      <w:rPr>
        <w:rStyle w:val="10"/>
        <w:sz w:val="28"/>
      </w:rPr>
      <w:t xml:space="preserve"> </w:t>
    </w:r>
    <w:r>
      <w:rPr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Style w:val="10"/>
        <w:sz w:val="28"/>
      </w:rPr>
      <w:t xml:space="preserve"> </w:t>
    </w:r>
    <w:r>
      <w:rPr>
        <w:rStyle w:val="10"/>
        <w:rFonts w:hint="eastAsia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TdmY2RmM2Y5NjkwNTcxY2ZkZWZhMDI2ZDFkYjc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09F1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064C9A"/>
    <w:rsid w:val="01593CA6"/>
    <w:rsid w:val="01AF70E0"/>
    <w:rsid w:val="021C079B"/>
    <w:rsid w:val="022E4C7A"/>
    <w:rsid w:val="032A2EC2"/>
    <w:rsid w:val="03397A5D"/>
    <w:rsid w:val="04166978"/>
    <w:rsid w:val="049A57B2"/>
    <w:rsid w:val="053B4B9A"/>
    <w:rsid w:val="055464D3"/>
    <w:rsid w:val="0564512F"/>
    <w:rsid w:val="076E13C3"/>
    <w:rsid w:val="08B35707"/>
    <w:rsid w:val="093135CD"/>
    <w:rsid w:val="09507340"/>
    <w:rsid w:val="0AAA5F71"/>
    <w:rsid w:val="0B200B3A"/>
    <w:rsid w:val="0D0A4975"/>
    <w:rsid w:val="0D703BC7"/>
    <w:rsid w:val="0D803BF1"/>
    <w:rsid w:val="0DFC36AD"/>
    <w:rsid w:val="0E0F33E0"/>
    <w:rsid w:val="0E2A021A"/>
    <w:rsid w:val="0F056591"/>
    <w:rsid w:val="0F323AE2"/>
    <w:rsid w:val="0F9264DB"/>
    <w:rsid w:val="0FFE6BE1"/>
    <w:rsid w:val="10321608"/>
    <w:rsid w:val="1088747A"/>
    <w:rsid w:val="13107F33"/>
    <w:rsid w:val="1339007A"/>
    <w:rsid w:val="135E44C2"/>
    <w:rsid w:val="13F10504"/>
    <w:rsid w:val="146E4B95"/>
    <w:rsid w:val="15F5110D"/>
    <w:rsid w:val="16681021"/>
    <w:rsid w:val="16EF71D8"/>
    <w:rsid w:val="17195D75"/>
    <w:rsid w:val="174A735E"/>
    <w:rsid w:val="17BB0135"/>
    <w:rsid w:val="185A1957"/>
    <w:rsid w:val="18786026"/>
    <w:rsid w:val="18FC0A05"/>
    <w:rsid w:val="19AE222D"/>
    <w:rsid w:val="19AF7F51"/>
    <w:rsid w:val="1AA72BF2"/>
    <w:rsid w:val="1AA87540"/>
    <w:rsid w:val="1B2E6710"/>
    <w:rsid w:val="1E782E85"/>
    <w:rsid w:val="1F0704C5"/>
    <w:rsid w:val="1F097421"/>
    <w:rsid w:val="1F3D58D3"/>
    <w:rsid w:val="1FC63B1B"/>
    <w:rsid w:val="1FDA1374"/>
    <w:rsid w:val="20340A84"/>
    <w:rsid w:val="203F68A8"/>
    <w:rsid w:val="20486A5C"/>
    <w:rsid w:val="20542ED4"/>
    <w:rsid w:val="22205764"/>
    <w:rsid w:val="232F644C"/>
    <w:rsid w:val="24CD0A86"/>
    <w:rsid w:val="24EC2B04"/>
    <w:rsid w:val="256E4A38"/>
    <w:rsid w:val="25E1520A"/>
    <w:rsid w:val="27696F8B"/>
    <w:rsid w:val="278F0DC3"/>
    <w:rsid w:val="284100F2"/>
    <w:rsid w:val="288A3803"/>
    <w:rsid w:val="28F4786B"/>
    <w:rsid w:val="292813A2"/>
    <w:rsid w:val="2943132B"/>
    <w:rsid w:val="2AA9394A"/>
    <w:rsid w:val="2AE8235C"/>
    <w:rsid w:val="2BFA78B8"/>
    <w:rsid w:val="2C2E4942"/>
    <w:rsid w:val="2C4C53A8"/>
    <w:rsid w:val="2D1A7254"/>
    <w:rsid w:val="2DE03FF9"/>
    <w:rsid w:val="2EC61441"/>
    <w:rsid w:val="2EF86850"/>
    <w:rsid w:val="2F7C3BEC"/>
    <w:rsid w:val="2FB27C17"/>
    <w:rsid w:val="2FBD310F"/>
    <w:rsid w:val="30226B4B"/>
    <w:rsid w:val="306B1ED8"/>
    <w:rsid w:val="310D3357"/>
    <w:rsid w:val="31843155"/>
    <w:rsid w:val="319C0E81"/>
    <w:rsid w:val="31C83722"/>
    <w:rsid w:val="3391735C"/>
    <w:rsid w:val="33B90EF9"/>
    <w:rsid w:val="34A56D04"/>
    <w:rsid w:val="34EC7728"/>
    <w:rsid w:val="36550CE4"/>
    <w:rsid w:val="366910A0"/>
    <w:rsid w:val="366A4DA8"/>
    <w:rsid w:val="369443BD"/>
    <w:rsid w:val="36D3294D"/>
    <w:rsid w:val="36FF1994"/>
    <w:rsid w:val="383513E6"/>
    <w:rsid w:val="3869372E"/>
    <w:rsid w:val="39263613"/>
    <w:rsid w:val="39364146"/>
    <w:rsid w:val="39A31571"/>
    <w:rsid w:val="39FF2E18"/>
    <w:rsid w:val="3A2E577C"/>
    <w:rsid w:val="3A327545"/>
    <w:rsid w:val="3A863748"/>
    <w:rsid w:val="3B772685"/>
    <w:rsid w:val="3B9C3C56"/>
    <w:rsid w:val="3DBE5E74"/>
    <w:rsid w:val="3DDD2D15"/>
    <w:rsid w:val="3E736384"/>
    <w:rsid w:val="3E846C23"/>
    <w:rsid w:val="3EDE6333"/>
    <w:rsid w:val="3F002DDC"/>
    <w:rsid w:val="40997ABE"/>
    <w:rsid w:val="415723CD"/>
    <w:rsid w:val="41A76EB0"/>
    <w:rsid w:val="41D41C6F"/>
    <w:rsid w:val="42033EC3"/>
    <w:rsid w:val="4348594A"/>
    <w:rsid w:val="436239D7"/>
    <w:rsid w:val="43A35B35"/>
    <w:rsid w:val="44670B79"/>
    <w:rsid w:val="452C640A"/>
    <w:rsid w:val="46821C9A"/>
    <w:rsid w:val="47240FA3"/>
    <w:rsid w:val="47934673"/>
    <w:rsid w:val="47947ED7"/>
    <w:rsid w:val="47DE5FFB"/>
    <w:rsid w:val="47E31918"/>
    <w:rsid w:val="483E6094"/>
    <w:rsid w:val="486E38C1"/>
    <w:rsid w:val="48A059A6"/>
    <w:rsid w:val="49470F79"/>
    <w:rsid w:val="498604E4"/>
    <w:rsid w:val="4A227A1C"/>
    <w:rsid w:val="4BDB4F81"/>
    <w:rsid w:val="4BDE5BC4"/>
    <w:rsid w:val="4C013661"/>
    <w:rsid w:val="4C431ECB"/>
    <w:rsid w:val="4C9B3AB5"/>
    <w:rsid w:val="4C9D22DD"/>
    <w:rsid w:val="4CDB4EA7"/>
    <w:rsid w:val="4DD40E8F"/>
    <w:rsid w:val="4E52289A"/>
    <w:rsid w:val="4F0D52DD"/>
    <w:rsid w:val="4F846A83"/>
    <w:rsid w:val="4FCC676D"/>
    <w:rsid w:val="505A5A36"/>
    <w:rsid w:val="50760AC1"/>
    <w:rsid w:val="508A6748"/>
    <w:rsid w:val="52C5363A"/>
    <w:rsid w:val="53204D14"/>
    <w:rsid w:val="5325232B"/>
    <w:rsid w:val="536027C6"/>
    <w:rsid w:val="54EA7388"/>
    <w:rsid w:val="5596306C"/>
    <w:rsid w:val="56BF3A2B"/>
    <w:rsid w:val="5762054A"/>
    <w:rsid w:val="58002BE0"/>
    <w:rsid w:val="58266D40"/>
    <w:rsid w:val="59FB70C7"/>
    <w:rsid w:val="5B90164D"/>
    <w:rsid w:val="5CA95D7B"/>
    <w:rsid w:val="5CE9367D"/>
    <w:rsid w:val="5CEB0141"/>
    <w:rsid w:val="5D2D109C"/>
    <w:rsid w:val="5DCF35BF"/>
    <w:rsid w:val="5DD07002"/>
    <w:rsid w:val="5F9677AA"/>
    <w:rsid w:val="5FAE4183"/>
    <w:rsid w:val="603F3CC8"/>
    <w:rsid w:val="6062071A"/>
    <w:rsid w:val="607A40BC"/>
    <w:rsid w:val="617B004B"/>
    <w:rsid w:val="61D17849"/>
    <w:rsid w:val="61D373F6"/>
    <w:rsid w:val="61E32656"/>
    <w:rsid w:val="62087995"/>
    <w:rsid w:val="626B6701"/>
    <w:rsid w:val="62D1221D"/>
    <w:rsid w:val="62E775FD"/>
    <w:rsid w:val="63EF33B5"/>
    <w:rsid w:val="64043929"/>
    <w:rsid w:val="643E5F3E"/>
    <w:rsid w:val="64695699"/>
    <w:rsid w:val="64C84311"/>
    <w:rsid w:val="655A40B6"/>
    <w:rsid w:val="65721705"/>
    <w:rsid w:val="65896749"/>
    <w:rsid w:val="6695308F"/>
    <w:rsid w:val="66E14363"/>
    <w:rsid w:val="66E77A31"/>
    <w:rsid w:val="6709222E"/>
    <w:rsid w:val="683A0896"/>
    <w:rsid w:val="683C7AA3"/>
    <w:rsid w:val="68CB7079"/>
    <w:rsid w:val="68F4037D"/>
    <w:rsid w:val="69137A2C"/>
    <w:rsid w:val="69EB208B"/>
    <w:rsid w:val="6A4946F9"/>
    <w:rsid w:val="6AE107EA"/>
    <w:rsid w:val="6B906AD2"/>
    <w:rsid w:val="6D284A9A"/>
    <w:rsid w:val="6D4A56AC"/>
    <w:rsid w:val="6E6C4E5A"/>
    <w:rsid w:val="6F3B64E2"/>
    <w:rsid w:val="6F5016C5"/>
    <w:rsid w:val="6F6A1399"/>
    <w:rsid w:val="6F7E5D16"/>
    <w:rsid w:val="704C248D"/>
    <w:rsid w:val="72907369"/>
    <w:rsid w:val="72FC76E8"/>
    <w:rsid w:val="73702CF6"/>
    <w:rsid w:val="7395275D"/>
    <w:rsid w:val="73C9540C"/>
    <w:rsid w:val="75CE1F56"/>
    <w:rsid w:val="75E33C54"/>
    <w:rsid w:val="766528BB"/>
    <w:rsid w:val="76760624"/>
    <w:rsid w:val="77525964"/>
    <w:rsid w:val="775D2500"/>
    <w:rsid w:val="77A6318B"/>
    <w:rsid w:val="785030F6"/>
    <w:rsid w:val="79110CA9"/>
    <w:rsid w:val="793E0B3A"/>
    <w:rsid w:val="798C015E"/>
    <w:rsid w:val="79995A80"/>
    <w:rsid w:val="7A103C02"/>
    <w:rsid w:val="7A950E3C"/>
    <w:rsid w:val="7ADE4C89"/>
    <w:rsid w:val="7B18341F"/>
    <w:rsid w:val="7B8F1399"/>
    <w:rsid w:val="7BA45C33"/>
    <w:rsid w:val="7BC82EA1"/>
    <w:rsid w:val="7BCB1412"/>
    <w:rsid w:val="7C0D4B58"/>
    <w:rsid w:val="7CAA7279"/>
    <w:rsid w:val="7D16490F"/>
    <w:rsid w:val="7D192F85"/>
    <w:rsid w:val="7DA0067C"/>
    <w:rsid w:val="7E30066C"/>
    <w:rsid w:val="7E486D4A"/>
    <w:rsid w:val="7E840E63"/>
    <w:rsid w:val="7F015FC8"/>
    <w:rsid w:val="7F06065B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脚 Char"/>
    <w:basedOn w:val="9"/>
    <w:link w:val="4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3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reshin肥龙</cp:lastModifiedBy>
  <cp:lastPrinted>2023-10-27T05:52:00Z</cp:lastPrinted>
  <dcterms:modified xsi:type="dcterms:W3CDTF">2023-10-30T08:10:49Z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D07D149FD6204B8B9FD21BE64CB9B856</vt:lpwstr>
  </property>
</Properties>
</file>