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东阳市国有资产投资有限公司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招聘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52"/>
        </w:rPr>
        <w:t>简章</w:t>
      </w:r>
    </w:p>
    <w:p>
      <w:pPr>
        <w:ind w:firstLine="560" w:firstLineChars="200"/>
        <w:rPr>
          <w:rFonts w:ascii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东阳市国有资产投资有限公司是一家市直属国有企业，以资产运营、产业投资为核心主业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主体评级</w:t>
      </w:r>
      <w:r>
        <w:rPr>
          <w:rFonts w:ascii="宋体" w:hAnsi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AA+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，经营范围包括基础设施建设、土地开发、城市公共资源项目的开发、国有资产投资经营管理、房地产开发等。现根据工作需要，决定向社会公开招聘工作人员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名。</w:t>
      </w:r>
    </w:p>
    <w:p>
      <w:pPr>
        <w:rPr>
          <w:rFonts w:asci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报名地址：东阳市人民北路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8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号财政大楼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楼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424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室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联系人：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徐小倩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  0579-86684678</w:t>
      </w:r>
    </w:p>
    <w:tbl>
      <w:tblPr>
        <w:tblStyle w:val="5"/>
        <w:tblW w:w="542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90"/>
        <w:gridCol w:w="1424"/>
        <w:gridCol w:w="1111"/>
        <w:gridCol w:w="645"/>
        <w:gridCol w:w="810"/>
        <w:gridCol w:w="870"/>
        <w:gridCol w:w="2145"/>
        <w:gridCol w:w="1485"/>
        <w:gridCol w:w="327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职称或证书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东阳市国有资产投资有限公司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东阳市国有资产投资有限公司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融资管理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35周岁以下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金融类、财会类、计算机类、法学类以及其它经济类、管理类相关专业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具有3年以上金融机构投融资工作经验或5年以上投融资、证券相关从业经验；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东阳市国有资产投资有限公司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东阳市国有资产投资有限公司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监察审计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35周岁以下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审计、会计、财务等相关专业；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财会或审计的中级专业技术职称或者中级资格证书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东阳市国有资产投资有限公司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东阳市国有资产投资有限公司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投资管理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35周岁以下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经济学类、金融学类、工商管理类专业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1.应届毕业生；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2.全日制研究生或985院校或211院校毕业生。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jYzYzE5MDNmMmFmMGYxYjA4MzdjNDk2MWM5ZmYifQ=="/>
  </w:docVars>
  <w:rsids>
    <w:rsidRoot w:val="002632E3"/>
    <w:rsid w:val="000172A6"/>
    <w:rsid w:val="000372F5"/>
    <w:rsid w:val="00070BB4"/>
    <w:rsid w:val="000B30DA"/>
    <w:rsid w:val="000E3097"/>
    <w:rsid w:val="00130E6E"/>
    <w:rsid w:val="001637F2"/>
    <w:rsid w:val="0019174F"/>
    <w:rsid w:val="001A39F1"/>
    <w:rsid w:val="001F2F0F"/>
    <w:rsid w:val="00215C25"/>
    <w:rsid w:val="002632E3"/>
    <w:rsid w:val="00292BAB"/>
    <w:rsid w:val="002A7658"/>
    <w:rsid w:val="002B5FFA"/>
    <w:rsid w:val="00304A4A"/>
    <w:rsid w:val="003317E5"/>
    <w:rsid w:val="00367076"/>
    <w:rsid w:val="00376335"/>
    <w:rsid w:val="003A2E77"/>
    <w:rsid w:val="003A452B"/>
    <w:rsid w:val="003C1EDA"/>
    <w:rsid w:val="004440F4"/>
    <w:rsid w:val="004C70C1"/>
    <w:rsid w:val="004F6F0E"/>
    <w:rsid w:val="005144E1"/>
    <w:rsid w:val="005158C0"/>
    <w:rsid w:val="00592AE1"/>
    <w:rsid w:val="00594699"/>
    <w:rsid w:val="005D3F1A"/>
    <w:rsid w:val="005F178C"/>
    <w:rsid w:val="006079DD"/>
    <w:rsid w:val="00687BA8"/>
    <w:rsid w:val="006D4E05"/>
    <w:rsid w:val="00710546"/>
    <w:rsid w:val="007625D5"/>
    <w:rsid w:val="007D1977"/>
    <w:rsid w:val="00836782"/>
    <w:rsid w:val="008A310E"/>
    <w:rsid w:val="00947946"/>
    <w:rsid w:val="00984216"/>
    <w:rsid w:val="009A317F"/>
    <w:rsid w:val="009E4D73"/>
    <w:rsid w:val="009E5619"/>
    <w:rsid w:val="00A716DA"/>
    <w:rsid w:val="00AA10CF"/>
    <w:rsid w:val="00AE6DD2"/>
    <w:rsid w:val="00AF4CB4"/>
    <w:rsid w:val="00B15391"/>
    <w:rsid w:val="00BA14D8"/>
    <w:rsid w:val="00C01B79"/>
    <w:rsid w:val="00C74B69"/>
    <w:rsid w:val="00CC762A"/>
    <w:rsid w:val="00CD5E9B"/>
    <w:rsid w:val="00D81780"/>
    <w:rsid w:val="00DC2804"/>
    <w:rsid w:val="00DF58ED"/>
    <w:rsid w:val="00E2484A"/>
    <w:rsid w:val="00ED0233"/>
    <w:rsid w:val="00ED5CB7"/>
    <w:rsid w:val="00EE243D"/>
    <w:rsid w:val="00EE38F5"/>
    <w:rsid w:val="00EF2224"/>
    <w:rsid w:val="00F64CFB"/>
    <w:rsid w:val="00FA09DE"/>
    <w:rsid w:val="00FF2794"/>
    <w:rsid w:val="01433B6B"/>
    <w:rsid w:val="01987FE8"/>
    <w:rsid w:val="01B24666"/>
    <w:rsid w:val="01CA5119"/>
    <w:rsid w:val="032F7212"/>
    <w:rsid w:val="068B3C39"/>
    <w:rsid w:val="082500FC"/>
    <w:rsid w:val="09D94505"/>
    <w:rsid w:val="0A27193D"/>
    <w:rsid w:val="0B542FDE"/>
    <w:rsid w:val="0D215336"/>
    <w:rsid w:val="0E862CE7"/>
    <w:rsid w:val="104650B3"/>
    <w:rsid w:val="109F385F"/>
    <w:rsid w:val="10AF2C58"/>
    <w:rsid w:val="10B464C1"/>
    <w:rsid w:val="10F62635"/>
    <w:rsid w:val="112453F4"/>
    <w:rsid w:val="11A55E09"/>
    <w:rsid w:val="11AE1162"/>
    <w:rsid w:val="12F40DF6"/>
    <w:rsid w:val="134B68D0"/>
    <w:rsid w:val="141A2ADF"/>
    <w:rsid w:val="14A867D7"/>
    <w:rsid w:val="15EF3AF7"/>
    <w:rsid w:val="16247C45"/>
    <w:rsid w:val="162B0FD3"/>
    <w:rsid w:val="16314110"/>
    <w:rsid w:val="16492A93"/>
    <w:rsid w:val="16A05E2E"/>
    <w:rsid w:val="176522C3"/>
    <w:rsid w:val="17D15BAA"/>
    <w:rsid w:val="18C33745"/>
    <w:rsid w:val="19726F19"/>
    <w:rsid w:val="1A317EDB"/>
    <w:rsid w:val="1C0404B3"/>
    <w:rsid w:val="1C1440F5"/>
    <w:rsid w:val="1CD777BF"/>
    <w:rsid w:val="1D3F36BB"/>
    <w:rsid w:val="1F3A2287"/>
    <w:rsid w:val="1F811C64"/>
    <w:rsid w:val="20DB53A4"/>
    <w:rsid w:val="22A243CB"/>
    <w:rsid w:val="22AA7723"/>
    <w:rsid w:val="27714BC3"/>
    <w:rsid w:val="28460555"/>
    <w:rsid w:val="285C6DCA"/>
    <w:rsid w:val="296C0D52"/>
    <w:rsid w:val="2C2E3173"/>
    <w:rsid w:val="2D355E3C"/>
    <w:rsid w:val="2E1B14D5"/>
    <w:rsid w:val="2ED215B0"/>
    <w:rsid w:val="2FDA1D2A"/>
    <w:rsid w:val="31D976DD"/>
    <w:rsid w:val="325F054A"/>
    <w:rsid w:val="33550FE6"/>
    <w:rsid w:val="35843E04"/>
    <w:rsid w:val="381E22EE"/>
    <w:rsid w:val="38FF3ECD"/>
    <w:rsid w:val="39A60AF6"/>
    <w:rsid w:val="3A8536C9"/>
    <w:rsid w:val="3B88063E"/>
    <w:rsid w:val="3C7626F9"/>
    <w:rsid w:val="3CD218F9"/>
    <w:rsid w:val="3D96598E"/>
    <w:rsid w:val="3E5019CA"/>
    <w:rsid w:val="3F7E7568"/>
    <w:rsid w:val="42A16DFC"/>
    <w:rsid w:val="42DC1196"/>
    <w:rsid w:val="443A04B0"/>
    <w:rsid w:val="45D71D2E"/>
    <w:rsid w:val="45F111DC"/>
    <w:rsid w:val="462D3B1A"/>
    <w:rsid w:val="46961660"/>
    <w:rsid w:val="477C0DDF"/>
    <w:rsid w:val="47943E0C"/>
    <w:rsid w:val="48C42F98"/>
    <w:rsid w:val="49DB003F"/>
    <w:rsid w:val="4B7A2FFC"/>
    <w:rsid w:val="4BB943B0"/>
    <w:rsid w:val="4C88214F"/>
    <w:rsid w:val="4CF338F1"/>
    <w:rsid w:val="4CFF4044"/>
    <w:rsid w:val="4D573E80"/>
    <w:rsid w:val="4E7B5EA2"/>
    <w:rsid w:val="4E7F1A05"/>
    <w:rsid w:val="4F26672E"/>
    <w:rsid w:val="509251CF"/>
    <w:rsid w:val="52A15B9E"/>
    <w:rsid w:val="53520915"/>
    <w:rsid w:val="540B0ACE"/>
    <w:rsid w:val="543F741C"/>
    <w:rsid w:val="549534E0"/>
    <w:rsid w:val="568116D6"/>
    <w:rsid w:val="57DD0FE4"/>
    <w:rsid w:val="590B385C"/>
    <w:rsid w:val="590E32DF"/>
    <w:rsid w:val="5943350B"/>
    <w:rsid w:val="5AA20705"/>
    <w:rsid w:val="5BF60D08"/>
    <w:rsid w:val="5C1949F7"/>
    <w:rsid w:val="5C205D85"/>
    <w:rsid w:val="5C425CFC"/>
    <w:rsid w:val="5C6300BB"/>
    <w:rsid w:val="5D69158F"/>
    <w:rsid w:val="5F8A1E93"/>
    <w:rsid w:val="62D358FF"/>
    <w:rsid w:val="64104931"/>
    <w:rsid w:val="6786166E"/>
    <w:rsid w:val="6AA933EA"/>
    <w:rsid w:val="6BB107A8"/>
    <w:rsid w:val="6CA7441E"/>
    <w:rsid w:val="6CAF2FFD"/>
    <w:rsid w:val="6CBC5656"/>
    <w:rsid w:val="6D373E5B"/>
    <w:rsid w:val="6D5245AE"/>
    <w:rsid w:val="6D723F67"/>
    <w:rsid w:val="71F15DA2"/>
    <w:rsid w:val="72702897"/>
    <w:rsid w:val="734819F2"/>
    <w:rsid w:val="735D36D5"/>
    <w:rsid w:val="7375627F"/>
    <w:rsid w:val="750B0F29"/>
    <w:rsid w:val="75407181"/>
    <w:rsid w:val="75512583"/>
    <w:rsid w:val="771C566F"/>
    <w:rsid w:val="7789082B"/>
    <w:rsid w:val="78BE0771"/>
    <w:rsid w:val="79110AD8"/>
    <w:rsid w:val="794D0BCB"/>
    <w:rsid w:val="79C06B86"/>
    <w:rsid w:val="7A4F2854"/>
    <w:rsid w:val="7B303F85"/>
    <w:rsid w:val="7BB22021"/>
    <w:rsid w:val="7CDD6019"/>
    <w:rsid w:val="7D7B6E68"/>
    <w:rsid w:val="7DCC45DE"/>
    <w:rsid w:val="7E6C0D27"/>
    <w:rsid w:val="7FCC6509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710</Words>
  <Characters>745</Characters>
  <Lines>0</Lines>
  <Paragraphs>0</Paragraphs>
  <TotalTime>3</TotalTime>
  <ScaleCrop>false</ScaleCrop>
  <LinksUpToDate>false</LinksUpToDate>
  <CharactersWithSpaces>755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2021-11-11T10:52:00Z</dcterms:created>
  <dc:creator>admin</dc:creator>
  <cp:lastModifiedBy>WPS_721978096</cp:lastModifiedBy>
  <cp:lastPrinted>2022-03-02T00:34:00Z</cp:lastPrinted>
  <dcterms:modified xsi:type="dcterms:W3CDTF">2023-09-28T01:44:12Z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382B538CE3664B7A8E43FBEC71ED1603</vt:lpwstr>
  </property>
</Properties>
</file>