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B8" w:rsidRDefault="00D063B8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"/>
          <w:sz w:val="32"/>
          <w:szCs w:val="32"/>
        </w:rPr>
        <w:t>4</w:t>
      </w:r>
    </w:p>
    <w:p w:rsidR="00D063B8" w:rsidRDefault="00D063B8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36"/>
        </w:rPr>
      </w:pPr>
      <w:r>
        <w:rPr>
          <w:rFonts w:eastAsia="方正小标宋简体" w:hint="eastAsia"/>
          <w:color w:val="000000"/>
          <w:kern w:val="0"/>
          <w:sz w:val="40"/>
          <w:szCs w:val="36"/>
        </w:rPr>
        <w:t>柳州市公安机关公开招聘警务辅助人员</w:t>
      </w:r>
    </w:p>
    <w:p w:rsidR="00D063B8" w:rsidRDefault="00D063B8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0"/>
          <w:szCs w:val="36"/>
        </w:rPr>
        <w:t>体能测评</w:t>
      </w:r>
      <w:r>
        <w:rPr>
          <w:rFonts w:eastAsia="方正小标宋简体" w:hint="eastAsia"/>
          <w:sz w:val="40"/>
          <w:szCs w:val="36"/>
        </w:rPr>
        <w:t>规则</w:t>
      </w:r>
      <w:r>
        <w:rPr>
          <w:rFonts w:eastAsia="方正小标宋简体"/>
          <w:sz w:val="40"/>
          <w:szCs w:val="36"/>
        </w:rPr>
        <w:t>(</w:t>
      </w:r>
      <w:r>
        <w:rPr>
          <w:rFonts w:eastAsia="方正小标宋简体" w:hint="eastAsia"/>
          <w:sz w:val="40"/>
          <w:szCs w:val="36"/>
        </w:rPr>
        <w:t>试行</w:t>
      </w:r>
      <w:r>
        <w:rPr>
          <w:rFonts w:eastAsia="方正小标宋简体"/>
          <w:sz w:val="40"/>
          <w:szCs w:val="36"/>
        </w:rPr>
        <w:t>)</w:t>
      </w:r>
    </w:p>
    <w:p w:rsidR="00D063B8" w:rsidRDefault="00D063B8">
      <w:pPr>
        <w:spacing w:line="400" w:lineRule="exact"/>
        <w:rPr>
          <w:rFonts w:eastAsia="仿宋_GB2312"/>
          <w:sz w:val="32"/>
          <w:szCs w:val="32"/>
        </w:rPr>
      </w:pPr>
    </w:p>
    <w:p w:rsidR="00D063B8" w:rsidRDefault="00D063B8" w:rsidP="001C4F10">
      <w:pPr>
        <w:spacing w:line="520" w:lineRule="exact"/>
        <w:ind w:firstLineChars="250" w:firstLine="31680"/>
        <w:rPr>
          <w:rFonts w:eastAsia="黑体"/>
          <w:sz w:val="36"/>
          <w:szCs w:val="32"/>
        </w:rPr>
      </w:pPr>
      <w:r>
        <w:rPr>
          <w:rFonts w:eastAsia="黑体" w:hint="eastAsia"/>
          <w:sz w:val="32"/>
          <w:szCs w:val="32"/>
        </w:rPr>
        <w:t>一、跑步</w:t>
      </w:r>
    </w:p>
    <w:p w:rsidR="00D063B8" w:rsidRDefault="00D063B8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×4</w:t>
      </w:r>
      <w:r>
        <w:rPr>
          <w:rFonts w:eastAsia="仿宋_GB2312" w:hint="eastAsia"/>
          <w:sz w:val="32"/>
          <w:szCs w:val="32"/>
        </w:rPr>
        <w:t>往返跑</w:t>
      </w:r>
    </w:p>
    <w:p w:rsidR="00D063B8" w:rsidRDefault="00D063B8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场地器材：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米长的直线跑道若干条，在跑道的两端线（</w:t>
      </w:r>
      <w:r>
        <w:rPr>
          <w:rFonts w:eastAsia="仿宋_GB2312"/>
          <w:sz w:val="32"/>
          <w:szCs w:val="32"/>
        </w:rPr>
        <w:t>S1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）外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厘米处各划一条线（图一）。木块（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×10</w:t>
      </w:r>
      <w:r>
        <w:rPr>
          <w:rFonts w:eastAsia="仿宋_GB2312" w:hint="eastAsia"/>
          <w:sz w:val="32"/>
          <w:szCs w:val="32"/>
        </w:rPr>
        <w:t>厘米或瓶子）每道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块，其中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块放在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线外的横线上，一块放在</w:t>
      </w:r>
      <w:r>
        <w:rPr>
          <w:rFonts w:eastAsia="仿宋_GB2312"/>
          <w:sz w:val="32"/>
          <w:szCs w:val="32"/>
        </w:rPr>
        <w:t>S1</w:t>
      </w:r>
      <w:r>
        <w:rPr>
          <w:rFonts w:eastAsia="仿宋_GB2312" w:hint="eastAsia"/>
          <w:sz w:val="32"/>
          <w:szCs w:val="32"/>
        </w:rPr>
        <w:t>线外的横线上，秒表若干块。</w:t>
      </w:r>
    </w:p>
    <w:p w:rsidR="00D063B8" w:rsidRDefault="00D063B8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测验方法：受测者用站立式起跑，听到发令后从</w:t>
      </w:r>
      <w:r>
        <w:rPr>
          <w:rFonts w:eastAsia="仿宋_GB2312"/>
          <w:sz w:val="32"/>
          <w:szCs w:val="32"/>
        </w:rPr>
        <w:t>S1</w:t>
      </w:r>
      <w:r>
        <w:rPr>
          <w:rFonts w:eastAsia="仿宋_GB2312" w:hint="eastAsia"/>
          <w:sz w:val="32"/>
          <w:szCs w:val="32"/>
        </w:rPr>
        <w:t>线外起跑，当跑到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线前面，将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厘米区域中立着的木块（瓶子）推倒随即往回跑，记录跑完全程的时间。记录以秒为单位，取一位小数，第二位小数非</w:t>
      </w:r>
      <w:r>
        <w:rPr>
          <w:rFonts w:eastAsia="仿宋_GB2312"/>
          <w:sz w:val="32"/>
          <w:szCs w:val="32"/>
        </w:rPr>
        <w:t>“0”</w:t>
      </w:r>
      <w:r>
        <w:rPr>
          <w:rFonts w:eastAsia="仿宋_GB2312" w:hint="eastAsia"/>
          <w:sz w:val="32"/>
          <w:szCs w:val="32"/>
        </w:rPr>
        <w:t>时则进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。</w:t>
      </w:r>
    </w:p>
    <w:p w:rsidR="00D063B8" w:rsidRDefault="00D063B8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注意事项：当受测者推倒木块（瓶子）时，脚不要越过</w:t>
      </w:r>
      <w:r>
        <w:rPr>
          <w:rFonts w:eastAsia="仿宋_GB2312"/>
          <w:sz w:val="32"/>
          <w:szCs w:val="32"/>
        </w:rPr>
        <w:t>S1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S2</w:t>
      </w:r>
      <w:r>
        <w:rPr>
          <w:rFonts w:eastAsia="仿宋_GB2312" w:hint="eastAsia"/>
          <w:sz w:val="32"/>
          <w:szCs w:val="32"/>
        </w:rPr>
        <w:t>线。</w:t>
      </w:r>
    </w:p>
    <w:tbl>
      <w:tblPr>
        <w:tblpPr w:leftFromText="180" w:rightFromText="180" w:vertAnchor="text" w:horzAnchor="page" w:tblpX="8403" w:tblpY="374"/>
        <w:tblW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0"/>
      </w:tblGrid>
      <w:tr w:rsidR="00D063B8">
        <w:trPr>
          <w:trHeight w:val="4053"/>
        </w:trPr>
        <w:tc>
          <w:tcPr>
            <w:tcW w:w="1050" w:type="dxa"/>
            <w:tcBorders>
              <w:top w:val="nil"/>
              <w:bottom w:val="nil"/>
              <w:right w:val="nil"/>
            </w:tcBorders>
          </w:tcPr>
          <w:p w:rsidR="00D063B8" w:rsidRDefault="00D063B8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D063B8" w:rsidRDefault="00D063B8">
      <w:pPr>
        <w:rPr>
          <w:rFonts w:eastAsia="仿宋_GB2312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</w:tblGrid>
      <w:tr w:rsidR="00D063B8">
        <w:trPr>
          <w:trHeight w:val="615"/>
        </w:trPr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D063B8" w:rsidRDefault="00D063B8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57728" filled="f" stroked="f">
                  <v:textbox>
                    <w:txbxContent>
                      <w:p w:rsidR="00D063B8" w:rsidRDefault="00D063B8"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30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t>30cm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4" o:spid="_x0000_s1027" style="position:absolute;left:0;text-align:left;flip:y;z-index:251656704" from=".15pt,23.3pt" to="26.25pt,23.35pt">
                  <v:stroke startarrow="block" endarrow="block"/>
                </v:line>
              </w:pict>
            </w:r>
          </w:p>
          <w:p w:rsidR="00D063B8" w:rsidRDefault="00D063B8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</w:tcBorders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noProof/>
              </w:rPr>
              <w:pict>
                <v:shape id="_x0000_s1028" type="#_x0000_t202" style="position:absolute;margin-left:185.15pt;margin-top:28.2pt;width:36.9pt;height:34.95pt;z-index:251655680;mso-position-horizontal-relative:text;mso-position-vertical-relative:text" filled="f" stroked="f">
                  <v:textbox>
                    <w:txbxContent>
                      <w:p w:rsidR="00D063B8" w:rsidRDefault="00D063B8">
                        <w:r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D063B8">
        <w:trPr>
          <w:trHeight w:val="615"/>
        </w:trPr>
        <w:tc>
          <w:tcPr>
            <w:tcW w:w="720" w:type="dxa"/>
            <w:vMerge/>
            <w:tcBorders>
              <w:top w:val="nil"/>
              <w:bottom w:val="nil"/>
            </w:tcBorders>
            <w:vAlign w:val="center"/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D063B8">
        <w:trPr>
          <w:trHeight w:val="600"/>
        </w:trPr>
        <w:tc>
          <w:tcPr>
            <w:tcW w:w="720" w:type="dxa"/>
            <w:vMerge/>
            <w:tcBorders>
              <w:top w:val="nil"/>
              <w:bottom w:val="nil"/>
            </w:tcBorders>
            <w:vAlign w:val="center"/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D063B8">
        <w:trPr>
          <w:trHeight w:val="585"/>
        </w:trPr>
        <w:tc>
          <w:tcPr>
            <w:tcW w:w="720" w:type="dxa"/>
            <w:vMerge/>
            <w:tcBorders>
              <w:top w:val="nil"/>
              <w:bottom w:val="nil"/>
            </w:tcBorders>
            <w:vAlign w:val="center"/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D063B8">
        <w:trPr>
          <w:trHeight w:val="1575"/>
        </w:trPr>
        <w:tc>
          <w:tcPr>
            <w:tcW w:w="720" w:type="dxa"/>
            <w:vMerge/>
            <w:tcBorders>
              <w:top w:val="nil"/>
              <w:bottom w:val="nil"/>
            </w:tcBorders>
            <w:vAlign w:val="center"/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D063B8" w:rsidRDefault="00D063B8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noProof/>
              </w:rPr>
              <w:pict>
                <v:line id="直接连接符 2" o:spid="_x0000_s1029" style="position:absolute;z-index:251659776;mso-position-horizontal-relative:text;mso-position-vertical-relative:text" from="112.85pt,17.55pt" to="181.1pt,17.55pt">
                  <v:stroke endarrow="block"/>
                </v:line>
              </w:pict>
            </w:r>
            <w:r>
              <w:rPr>
                <w:noProof/>
              </w:rPr>
              <w:pict>
                <v:line id="直接连接符 1" o:spid="_x0000_s1030" style="position:absolute;flip:x;z-index:251658752;mso-position-horizontal-relative:text;mso-position-vertical-relative:text" from="-4.15pt,17.55pt" to="64.1pt,17.55pt">
                  <v:stroke endarrow="block"/>
                </v:line>
              </w:pict>
            </w:r>
            <w:r>
              <w:rPr>
                <w:rFonts w:eastAsia="仿宋_GB2312"/>
                <w:sz w:val="32"/>
                <w:szCs w:val="32"/>
              </w:rPr>
              <w:t xml:space="preserve">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>
                <w:rPr>
                  <w:rFonts w:eastAsia="仿宋_GB2312"/>
                  <w:sz w:val="32"/>
                  <w:szCs w:val="32"/>
                </w:rPr>
                <w:t>10</w:t>
              </w:r>
              <w:r>
                <w:rPr>
                  <w:rFonts w:eastAsia="仿宋_GB2312" w:hint="eastAsia"/>
                  <w:sz w:val="32"/>
                  <w:szCs w:val="32"/>
                </w:rPr>
                <w:t>米</w:t>
              </w:r>
            </w:smartTag>
          </w:p>
        </w:tc>
      </w:tr>
    </w:tbl>
    <w:p w:rsidR="00D063B8" w:rsidRDefault="00D063B8" w:rsidP="00D063B8">
      <w:pPr>
        <w:spacing w:line="520" w:lineRule="exact"/>
        <w:ind w:left="31680" w:hangingChars="550" w:firstLine="316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textWrapping" w:clear="all"/>
      </w:r>
      <w:r>
        <w:rPr>
          <w:rFonts w:eastAsia="仿宋_GB2312" w:hint="eastAsia"/>
          <w:sz w:val="32"/>
          <w:szCs w:val="32"/>
        </w:rPr>
        <w:t>图</w:t>
      </w:r>
      <w:r>
        <w:rPr>
          <w:rFonts w:eastAsia="仿宋_GB2312"/>
          <w:sz w:val="32"/>
          <w:szCs w:val="32"/>
        </w:rPr>
        <w:t xml:space="preserve">1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>
          <w:rPr>
            <w:rFonts w:eastAsia="仿宋_GB2312"/>
            <w:sz w:val="32"/>
            <w:szCs w:val="32"/>
          </w:rPr>
          <w:t>10</w:t>
        </w:r>
        <w:r>
          <w:rPr>
            <w:rFonts w:eastAsia="仿宋_GB2312" w:hint="eastAsia"/>
            <w:sz w:val="32"/>
            <w:szCs w:val="32"/>
          </w:rPr>
          <w:t>米</w:t>
        </w:r>
      </w:smartTag>
      <w:r>
        <w:rPr>
          <w:rFonts w:eastAsia="仿宋_GB2312"/>
          <w:sz w:val="32"/>
          <w:szCs w:val="32"/>
        </w:rPr>
        <w:t>×4</w:t>
      </w:r>
      <w:r>
        <w:rPr>
          <w:rFonts w:eastAsia="仿宋_GB2312" w:hint="eastAsia"/>
          <w:sz w:val="32"/>
          <w:szCs w:val="32"/>
        </w:rPr>
        <w:t>往返跑场地图</w:t>
      </w:r>
    </w:p>
    <w:p w:rsidR="00D063B8" w:rsidRDefault="00D063B8" w:rsidP="001C4F10">
      <w:pPr>
        <w:spacing w:line="52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 w:hint="eastAsia"/>
          <w:sz w:val="32"/>
          <w:szCs w:val="32"/>
        </w:rPr>
        <w:t>米、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米跑</w:t>
      </w:r>
    </w:p>
    <w:p w:rsidR="00D063B8" w:rsidRDefault="00D063B8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场地器材：</w:t>
      </w:r>
      <w:r>
        <w:rPr>
          <w:rFonts w:eastAsia="仿宋_GB2312"/>
          <w:sz w:val="32"/>
          <w:szCs w:val="32"/>
        </w:rPr>
        <w:t>400</w:t>
      </w:r>
      <w:r>
        <w:rPr>
          <w:rFonts w:eastAsia="仿宋_GB2312" w:hint="eastAsia"/>
          <w:sz w:val="32"/>
          <w:szCs w:val="32"/>
        </w:rPr>
        <w:t>米田径场跑道或其它场地，但必须丈量准确。地面平坦，地质不限。秒表若干块，使用前应进行校正。</w:t>
      </w:r>
    </w:p>
    <w:p w:rsidR="00D063B8" w:rsidRDefault="00D063B8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测试方法：受测者分组测，每组不得少于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D063B8" w:rsidRDefault="00D063B8">
      <w:pPr>
        <w:spacing w:line="570" w:lineRule="exact"/>
        <w:ind w:firstLine="645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二、纵跳摸高</w:t>
      </w:r>
    </w:p>
    <w:p w:rsidR="00D063B8" w:rsidRDefault="00D063B8">
      <w:pPr>
        <w:spacing w:line="57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场地：体能测试所在地点篮球场或其他场地。</w:t>
      </w:r>
    </w:p>
    <w:p w:rsidR="00D063B8" w:rsidRDefault="00D063B8" w:rsidP="001C4F10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器材的，以悬挂物被触碰为合格。纵跳摸高项目考生可测试三次。</w:t>
      </w:r>
    </w:p>
    <w:p w:rsidR="00D063B8" w:rsidRDefault="00D063B8" w:rsidP="001C4F10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注意事项：（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）起跳时，受测者双腿不能移动或有垫步动作；（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）受测者指甲不得超过指尖</w:t>
      </w:r>
      <w:r>
        <w:rPr>
          <w:rFonts w:eastAsia="仿宋_GB2312"/>
          <w:sz w:val="32"/>
          <w:szCs w:val="32"/>
        </w:rPr>
        <w:t>0.3</w:t>
      </w:r>
      <w:r>
        <w:rPr>
          <w:rFonts w:eastAsia="仿宋_GB2312" w:hint="eastAsia"/>
          <w:sz w:val="32"/>
          <w:szCs w:val="32"/>
        </w:rPr>
        <w:t>厘米；（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）受测者徒手触摸，不得带手套等其他物品；（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）受测者统一采用赤脚（可穿袜子）起跳，起跳处铺垫不超过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厘米的硬质无弹性垫子。</w:t>
      </w:r>
    </w:p>
    <w:p w:rsidR="00D063B8" w:rsidRDefault="00D063B8">
      <w:pPr>
        <w:rPr>
          <w:rFonts w:eastAsia="仿宋_GB2312"/>
        </w:rPr>
      </w:pPr>
    </w:p>
    <w:sectPr w:rsidR="00D063B8" w:rsidSect="00990B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B8" w:rsidRDefault="00D063B8" w:rsidP="00990BB3">
      <w:r>
        <w:separator/>
      </w:r>
    </w:p>
  </w:endnote>
  <w:endnote w:type="continuationSeparator" w:id="1">
    <w:p w:rsidR="00D063B8" w:rsidRDefault="00D063B8" w:rsidP="0099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B8" w:rsidRDefault="00D063B8">
    <w:pPr>
      <w:pStyle w:val="Footer"/>
      <w:jc w:val="center"/>
    </w:pPr>
    <w:fldSimple w:instr="PAGE   \* MERGEFORMAT">
      <w:r w:rsidRPr="001C4F10">
        <w:rPr>
          <w:noProof/>
          <w:lang w:val="zh-CN"/>
        </w:rPr>
        <w:t>2</w:t>
      </w:r>
    </w:fldSimple>
  </w:p>
  <w:p w:rsidR="00D063B8" w:rsidRDefault="00D06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B8" w:rsidRDefault="00D063B8" w:rsidP="00990BB3">
      <w:r>
        <w:separator/>
      </w:r>
    </w:p>
  </w:footnote>
  <w:footnote w:type="continuationSeparator" w:id="1">
    <w:p w:rsidR="00D063B8" w:rsidRDefault="00D063B8" w:rsidP="00990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DB"/>
    <w:rsid w:val="00090B7F"/>
    <w:rsid w:val="000A3F3B"/>
    <w:rsid w:val="000A49E4"/>
    <w:rsid w:val="000C0832"/>
    <w:rsid w:val="00103BDB"/>
    <w:rsid w:val="0015244E"/>
    <w:rsid w:val="001538A1"/>
    <w:rsid w:val="0017520D"/>
    <w:rsid w:val="001779F0"/>
    <w:rsid w:val="001C4F10"/>
    <w:rsid w:val="001F6DF2"/>
    <w:rsid w:val="00256868"/>
    <w:rsid w:val="00286883"/>
    <w:rsid w:val="002D30D1"/>
    <w:rsid w:val="002F7CB0"/>
    <w:rsid w:val="00361B06"/>
    <w:rsid w:val="003E55D2"/>
    <w:rsid w:val="00425D1E"/>
    <w:rsid w:val="00457397"/>
    <w:rsid w:val="004D67EA"/>
    <w:rsid w:val="005B09F5"/>
    <w:rsid w:val="005E05C2"/>
    <w:rsid w:val="00610F7C"/>
    <w:rsid w:val="00670425"/>
    <w:rsid w:val="0068187B"/>
    <w:rsid w:val="0068470D"/>
    <w:rsid w:val="006A1951"/>
    <w:rsid w:val="006F19D1"/>
    <w:rsid w:val="008A6AA3"/>
    <w:rsid w:val="008B3F51"/>
    <w:rsid w:val="00990BB3"/>
    <w:rsid w:val="009E5772"/>
    <w:rsid w:val="009F4826"/>
    <w:rsid w:val="00A378DB"/>
    <w:rsid w:val="00B01675"/>
    <w:rsid w:val="00B15B8D"/>
    <w:rsid w:val="00B2074B"/>
    <w:rsid w:val="00B7192D"/>
    <w:rsid w:val="00BD7AE9"/>
    <w:rsid w:val="00C21595"/>
    <w:rsid w:val="00C32B3E"/>
    <w:rsid w:val="00C3481D"/>
    <w:rsid w:val="00C57CBD"/>
    <w:rsid w:val="00C70FEB"/>
    <w:rsid w:val="00D063B8"/>
    <w:rsid w:val="00D47F79"/>
    <w:rsid w:val="00D61880"/>
    <w:rsid w:val="00D81B1A"/>
    <w:rsid w:val="00D836C9"/>
    <w:rsid w:val="00D95504"/>
    <w:rsid w:val="00DB0B1A"/>
    <w:rsid w:val="00DF4649"/>
    <w:rsid w:val="00ED6F0D"/>
    <w:rsid w:val="00F33AAB"/>
    <w:rsid w:val="00FD0C23"/>
    <w:rsid w:val="1CA8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B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0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0BB3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90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0BB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121</Words>
  <Characters>690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PC</cp:lastModifiedBy>
  <cp:revision>29</cp:revision>
  <cp:lastPrinted>2019-02-28T08:19:00Z</cp:lastPrinted>
  <dcterms:created xsi:type="dcterms:W3CDTF">2018-05-18T07:18:00Z</dcterms:created>
  <dcterms:modified xsi:type="dcterms:W3CDTF">2023-03-29T09:57:00Z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