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</w:t>
      </w:r>
      <w:r>
        <w:rPr>
          <w:rFonts w:ascii="仿宋" w:hAnsi="仿宋" w:eastAsia="仿宋" w:cs="黑体"/>
          <w:sz w:val="32"/>
          <w:szCs w:val="32"/>
        </w:rPr>
        <w:t>2</w:t>
      </w:r>
    </w:p>
    <w:p>
      <w:pPr>
        <w:pStyle w:val="5"/>
        <w:widowControl/>
        <w:spacing w:beforeAutospacing="0" w:afterAutospacing="0" w:line="640" w:lineRule="exact"/>
        <w:jc w:val="center"/>
        <w:rPr>
          <w:rFonts w:ascii="华文中宋" w:hAnsi="华文中宋" w:eastAsia="华文中宋" w:cs="华文中宋"/>
          <w:bCs/>
          <w:w w:val="70"/>
          <w:sz w:val="44"/>
          <w:szCs w:val="44"/>
        </w:rPr>
      </w:pPr>
      <w:r>
        <w:rPr>
          <w:rFonts w:ascii="华文中宋" w:hAnsi="华文中宋" w:eastAsia="华文中宋" w:cs="华文中宋"/>
          <w:bCs/>
          <w:w w:val="70"/>
          <w:sz w:val="44"/>
          <w:szCs w:val="44"/>
        </w:rPr>
        <w:t>2024</w:t>
      </w:r>
      <w:r>
        <w:rPr>
          <w:rFonts w:hint="eastAsia" w:ascii="华文中宋" w:hAnsi="华文中宋" w:eastAsia="华文中宋" w:cs="华文中宋"/>
          <w:bCs/>
          <w:w w:val="70"/>
          <w:sz w:val="44"/>
          <w:szCs w:val="44"/>
        </w:rPr>
        <w:t>年资兴市财政局公开遴选</w:t>
      </w:r>
      <w:r>
        <w:rPr>
          <w:rFonts w:hint="eastAsia" w:ascii="华文中宋" w:hAnsi="华文中宋" w:eastAsia="华文中宋" w:cs="华文中宋"/>
          <w:bCs/>
          <w:w w:val="70"/>
          <w:sz w:val="44"/>
          <w:szCs w:val="44"/>
          <w:lang w:val="en-US" w:eastAsia="zh-CN"/>
        </w:rPr>
        <w:t>公务</w:t>
      </w:r>
      <w:r>
        <w:rPr>
          <w:rFonts w:hint="eastAsia" w:ascii="华文中宋" w:hAnsi="华文中宋" w:eastAsia="华文中宋" w:cs="华文中宋"/>
          <w:bCs/>
          <w:w w:val="70"/>
          <w:sz w:val="44"/>
          <w:szCs w:val="44"/>
        </w:rPr>
        <w:t>员</w:t>
      </w:r>
    </w:p>
    <w:p>
      <w:pPr>
        <w:pStyle w:val="5"/>
        <w:widowControl/>
        <w:spacing w:beforeAutospacing="0" w:afterAutospacing="0" w:line="640" w:lineRule="exact"/>
        <w:jc w:val="center"/>
        <w:rPr>
          <w:rFonts w:ascii="华文中宋" w:hAnsi="华文中宋" w:eastAsia="华文中宋" w:cs="华文中宋"/>
          <w:w w:val="80"/>
          <w:sz w:val="44"/>
          <w:szCs w:val="44"/>
        </w:rPr>
      </w:pPr>
      <w:r>
        <w:rPr>
          <w:rFonts w:hint="eastAsia" w:ascii="华文中宋" w:hAnsi="华文中宋" w:eastAsia="华文中宋" w:cs="华文中宋"/>
          <w:w w:val="80"/>
          <w:sz w:val="44"/>
          <w:szCs w:val="44"/>
        </w:rPr>
        <w:t>报</w:t>
      </w:r>
      <w:r>
        <w:rPr>
          <w:rFonts w:ascii="华文中宋" w:hAnsi="华文中宋" w:eastAsia="华文中宋" w:cs="华文中宋"/>
          <w:w w:val="80"/>
          <w:sz w:val="44"/>
          <w:szCs w:val="44"/>
        </w:rPr>
        <w:t xml:space="preserve">  </w:t>
      </w:r>
      <w:r>
        <w:rPr>
          <w:rFonts w:hint="eastAsia" w:ascii="华文中宋" w:hAnsi="华文中宋" w:eastAsia="华文中宋" w:cs="华文中宋"/>
          <w:w w:val="80"/>
          <w:sz w:val="44"/>
          <w:szCs w:val="44"/>
        </w:rPr>
        <w:t>名</w:t>
      </w:r>
      <w:r>
        <w:rPr>
          <w:rFonts w:ascii="华文中宋" w:hAnsi="华文中宋" w:eastAsia="华文中宋" w:cs="华文中宋"/>
          <w:w w:val="80"/>
          <w:sz w:val="44"/>
          <w:szCs w:val="44"/>
        </w:rPr>
        <w:t xml:space="preserve">  </w:t>
      </w:r>
      <w:r>
        <w:rPr>
          <w:rFonts w:hint="eastAsia" w:ascii="华文中宋" w:hAnsi="华文中宋" w:eastAsia="华文中宋" w:cs="华文中宋"/>
          <w:w w:val="80"/>
          <w:sz w:val="44"/>
          <w:szCs w:val="44"/>
        </w:rPr>
        <w:t>表</w:t>
      </w:r>
    </w:p>
    <w:tbl>
      <w:tblPr>
        <w:tblStyle w:val="6"/>
        <w:tblW w:w="88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6"/>
        <w:gridCol w:w="376"/>
        <w:gridCol w:w="1290"/>
        <w:gridCol w:w="146"/>
        <w:gridCol w:w="1046"/>
        <w:gridCol w:w="325"/>
        <w:gridCol w:w="100"/>
        <w:gridCol w:w="761"/>
        <w:gridCol w:w="158"/>
        <w:gridCol w:w="226"/>
        <w:gridCol w:w="186"/>
        <w:gridCol w:w="523"/>
        <w:gridCol w:w="1239"/>
        <w:gridCol w:w="172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20" w:hRule="atLeast"/>
        </w:trPr>
        <w:tc>
          <w:tcPr>
            <w:tcW w:w="8820" w:type="dxa"/>
            <w:gridSpan w:val="14"/>
            <w:tcBorders>
              <w:top w:val="nil"/>
              <w:left w:val="nil"/>
              <w:bottom w:val="single" w:color="auto" w:sz="6" w:space="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pStyle w:val="5"/>
              <w:widowControl/>
              <w:spacing w:beforeAutospacing="0" w:afterAutospacing="0" w:line="360" w:lineRule="exact"/>
              <w:rPr>
                <w:rFonts w:ascii="仿宋" w:hAnsi="仿宋" w:eastAsia="仿宋"/>
                <w:b/>
                <w:bCs/>
              </w:rPr>
            </w:pPr>
          </w:p>
          <w:p>
            <w:pPr>
              <w:pStyle w:val="5"/>
              <w:widowControl/>
              <w:spacing w:beforeAutospacing="0" w:afterAutospacing="0" w:line="360" w:lineRule="exact"/>
              <w:ind w:firstLine="24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报考单位：</w:t>
            </w:r>
            <w:r>
              <w:rPr>
                <w:rFonts w:ascii="仿宋" w:hAnsi="仿宋" w:eastAsia="仿宋" w:cs="宋体"/>
              </w:rPr>
              <w:t xml:space="preserve"> </w:t>
            </w:r>
            <w:r>
              <w:rPr>
                <w:rFonts w:ascii="宋体" w:hAnsi="宋体" w:eastAsia="仿宋" w:cs="宋体"/>
              </w:rPr>
              <w:t>            </w:t>
            </w:r>
            <w:r>
              <w:rPr>
                <w:rFonts w:hint="eastAsia" w:ascii="仿宋" w:hAnsi="仿宋" w:eastAsia="仿宋" w:cs="宋体"/>
              </w:rPr>
              <w:t>报考岗位：</w:t>
            </w:r>
            <w:r>
              <w:rPr>
                <w:rFonts w:ascii="宋体" w:hAnsi="宋体" w:eastAsia="仿宋" w:cs="宋体"/>
              </w:rPr>
              <w:t>      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1" w:hRule="atLeast"/>
        </w:trPr>
        <w:tc>
          <w:tcPr>
            <w:tcW w:w="109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姓</w:t>
            </w:r>
            <w:r>
              <w:rPr>
                <w:rFonts w:ascii="仿宋" w:hAnsi="仿宋" w:eastAsia="仿宋" w:cs="宋体"/>
              </w:rPr>
              <w:t xml:space="preserve"> </w:t>
            </w:r>
            <w:r>
              <w:rPr>
                <w:rFonts w:ascii="宋体" w:hAnsi="宋体" w:eastAsia="仿宋" w:cs="宋体"/>
              </w:rPr>
              <w:t> </w:t>
            </w:r>
            <w:r>
              <w:rPr>
                <w:rFonts w:hint="eastAsia" w:ascii="仿宋" w:hAnsi="仿宋" w:eastAsia="仿宋" w:cs="宋体"/>
              </w:rPr>
              <w:t>名</w:t>
            </w:r>
          </w:p>
        </w:tc>
        <w:tc>
          <w:tcPr>
            <w:tcW w:w="143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性</w:t>
            </w:r>
            <w:r>
              <w:rPr>
                <w:rFonts w:ascii="仿宋" w:hAnsi="仿宋" w:eastAsia="仿宋" w:cs="宋体"/>
              </w:rPr>
              <w:t xml:space="preserve"> </w:t>
            </w:r>
            <w:r>
              <w:rPr>
                <w:rFonts w:ascii="宋体" w:hAnsi="宋体" w:eastAsia="仿宋" w:cs="宋体"/>
              </w:rPr>
              <w:t> </w:t>
            </w:r>
            <w:r>
              <w:rPr>
                <w:rFonts w:hint="eastAsia" w:ascii="仿宋" w:hAnsi="仿宋" w:eastAsia="仿宋" w:cs="宋体"/>
              </w:rPr>
              <w:t>别</w:t>
            </w:r>
          </w:p>
        </w:tc>
        <w:tc>
          <w:tcPr>
            <w:tcW w:w="86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sz w:val="24"/>
              </w:rPr>
            </w:pPr>
          </w:p>
        </w:tc>
        <w:tc>
          <w:tcPr>
            <w:tcW w:w="109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民　族</w:t>
            </w:r>
          </w:p>
        </w:tc>
        <w:tc>
          <w:tcPr>
            <w:tcW w:w="12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sz w:val="24"/>
              </w:rPr>
            </w:pPr>
            <w:bookmarkStart w:id="0" w:name="_GoBack"/>
            <w:bookmarkEnd w:id="0"/>
          </w:p>
        </w:tc>
        <w:tc>
          <w:tcPr>
            <w:tcW w:w="1728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相片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1" w:hRule="atLeast"/>
        </w:trPr>
        <w:tc>
          <w:tcPr>
            <w:tcW w:w="109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出生年月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政治面貌</w:t>
            </w:r>
          </w:p>
        </w:tc>
        <w:tc>
          <w:tcPr>
            <w:tcW w:w="861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sz w:val="24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籍　贯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sz w:val="24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9" w:hRule="atLeast"/>
        </w:trPr>
        <w:tc>
          <w:tcPr>
            <w:tcW w:w="109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现职务</w:t>
            </w:r>
            <w:r>
              <w:rPr>
                <w:rFonts w:ascii="仿宋" w:hAnsi="仿宋" w:eastAsia="仿宋" w:cs="宋体"/>
              </w:rPr>
              <w:t xml:space="preserve">  </w:t>
            </w:r>
            <w:r>
              <w:rPr>
                <w:rFonts w:hint="eastAsia" w:ascii="仿宋" w:hAnsi="仿宋" w:eastAsia="仿宋" w:cs="宋体"/>
              </w:rPr>
              <w:t>职级</w:t>
            </w:r>
          </w:p>
        </w:tc>
        <w:tc>
          <w:tcPr>
            <w:tcW w:w="280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sz w:val="24"/>
              </w:rPr>
            </w:pPr>
            <w:r>
              <w:rPr>
                <w:rFonts w:ascii="仿宋" w:hAnsi="仿宋" w:eastAsia="仿宋" w:cs="微软雅黑"/>
                <w:sz w:val="24"/>
              </w:rPr>
              <w:t xml:space="preserve"> </w:t>
            </w:r>
          </w:p>
        </w:tc>
        <w:tc>
          <w:tcPr>
            <w:tcW w:w="1245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专业技　术职务</w:t>
            </w:r>
          </w:p>
        </w:tc>
        <w:tc>
          <w:tcPr>
            <w:tcW w:w="1948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rPr>
                <w:rFonts w:ascii="仿宋" w:hAnsi="仿宋" w:eastAsia="仿宋" w:cs="微软雅黑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</w:trPr>
        <w:tc>
          <w:tcPr>
            <w:tcW w:w="252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职称、执（职）业资格</w:t>
            </w:r>
          </w:p>
        </w:tc>
        <w:tc>
          <w:tcPr>
            <w:tcW w:w="223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sz w:val="24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取得时间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sz w:val="24"/>
              </w:rPr>
            </w:pPr>
          </w:p>
        </w:tc>
        <w:tc>
          <w:tcPr>
            <w:tcW w:w="17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7" w:hRule="atLeast"/>
        </w:trPr>
        <w:tc>
          <w:tcPr>
            <w:tcW w:w="109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身份证号</w:t>
            </w:r>
          </w:p>
        </w:tc>
        <w:tc>
          <w:tcPr>
            <w:tcW w:w="366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sz w:val="24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电　　话　</w:t>
            </w: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2" w:hRule="atLeast"/>
        </w:trPr>
        <w:tc>
          <w:tcPr>
            <w:tcW w:w="109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现编制所在单位</w:t>
            </w:r>
          </w:p>
        </w:tc>
        <w:tc>
          <w:tcPr>
            <w:tcW w:w="7728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2" w:hRule="atLeast"/>
        </w:trPr>
        <w:tc>
          <w:tcPr>
            <w:tcW w:w="1092" w:type="dxa"/>
            <w:gridSpan w:val="2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学历情况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全日制教育</w:t>
            </w:r>
          </w:p>
        </w:tc>
        <w:tc>
          <w:tcPr>
            <w:tcW w:w="11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sz w:val="24"/>
              </w:rPr>
            </w:pPr>
          </w:p>
        </w:tc>
        <w:tc>
          <w:tcPr>
            <w:tcW w:w="175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毕业学校及专业</w:t>
            </w:r>
          </w:p>
        </w:tc>
        <w:tc>
          <w:tcPr>
            <w:tcW w:w="3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2" w:hRule="atLeast"/>
        </w:trPr>
        <w:tc>
          <w:tcPr>
            <w:tcW w:w="1092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在职教育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sz w:val="24"/>
              </w:rPr>
            </w:pPr>
          </w:p>
        </w:tc>
        <w:tc>
          <w:tcPr>
            <w:tcW w:w="17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毕业学校及专业</w:t>
            </w:r>
          </w:p>
        </w:tc>
        <w:tc>
          <w:tcPr>
            <w:tcW w:w="349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41" w:hRule="atLeast"/>
        </w:trPr>
        <w:tc>
          <w:tcPr>
            <w:tcW w:w="109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工作简历</w:t>
            </w:r>
          </w:p>
        </w:tc>
        <w:tc>
          <w:tcPr>
            <w:tcW w:w="7728" w:type="dxa"/>
            <w:gridSpan w:val="12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20" w:hRule="atLeast"/>
        </w:trPr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报</w:t>
            </w: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考</w:t>
            </w: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人</w:t>
            </w: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员</w:t>
            </w: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承</w:t>
            </w: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诺</w:t>
            </w:r>
          </w:p>
        </w:tc>
        <w:tc>
          <w:tcPr>
            <w:tcW w:w="32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rPr>
                <w:rFonts w:ascii="仿宋" w:hAnsi="仿宋" w:eastAsia="仿宋"/>
              </w:rPr>
            </w:pPr>
            <w:r>
              <w:rPr>
                <w:rFonts w:ascii="宋体" w:hAnsi="宋体" w:eastAsia="仿宋" w:cs="宋体"/>
                <w:b/>
              </w:rPr>
              <w:t> </w:t>
            </w:r>
            <w:r>
              <w:rPr>
                <w:rFonts w:ascii="仿宋" w:hAnsi="仿宋" w:eastAsia="仿宋" w:cs="宋体"/>
                <w:b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</w:rPr>
              <w:t>本人承诺所提供的材料真实有效，符合报考岗位所需的资格条件。如有弄虚作假，承诺自动放弃考试和调动资格。</w:t>
            </w:r>
          </w:p>
          <w:p>
            <w:pPr>
              <w:pStyle w:val="5"/>
              <w:widowControl/>
              <w:spacing w:line="300" w:lineRule="exact"/>
              <w:rPr>
                <w:rFonts w:ascii="仿宋" w:hAnsi="仿宋" w:eastAsia="仿宋"/>
              </w:rPr>
            </w:pPr>
            <w:r>
              <w:rPr>
                <w:rFonts w:ascii="宋体" w:hAnsi="宋体" w:eastAsia="仿宋" w:cs="宋体"/>
                <w:b/>
              </w:rPr>
              <w:t> </w:t>
            </w:r>
            <w:r>
              <w:rPr>
                <w:rFonts w:hint="eastAsia" w:ascii="仿宋" w:hAnsi="仿宋" w:eastAsia="仿宋" w:cs="宋体"/>
                <w:b/>
              </w:rPr>
              <w:t>报考人签名：</w:t>
            </w:r>
            <w:r>
              <w:rPr>
                <w:rFonts w:ascii="宋体" w:hAnsi="宋体" w:eastAsia="仿宋" w:cs="宋体"/>
                <w:b/>
              </w:rPr>
              <w:t> </w:t>
            </w:r>
          </w:p>
          <w:p>
            <w:pPr>
              <w:pStyle w:val="5"/>
              <w:widowControl/>
              <w:spacing w:line="300" w:lineRule="exact"/>
              <w:ind w:firstLine="1446" w:firstLineChars="6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b/>
              </w:rPr>
              <w:t>年</w:t>
            </w:r>
            <w:r>
              <w:rPr>
                <w:rFonts w:ascii="仿宋" w:hAnsi="仿宋" w:eastAsia="仿宋" w:cs="宋体"/>
                <w:b/>
              </w:rPr>
              <w:t xml:space="preserve"> </w:t>
            </w:r>
            <w:r>
              <w:rPr>
                <w:rFonts w:ascii="宋体" w:hAnsi="宋体" w:eastAsia="仿宋" w:cs="宋体"/>
                <w:b/>
              </w:rPr>
              <w:t> </w:t>
            </w:r>
            <w:r>
              <w:rPr>
                <w:rFonts w:hint="eastAsia" w:ascii="仿宋" w:hAnsi="仿宋" w:eastAsia="仿宋" w:cs="宋体"/>
                <w:b/>
              </w:rPr>
              <w:t>月</w:t>
            </w:r>
            <w:r>
              <w:rPr>
                <w:rFonts w:ascii="仿宋" w:hAnsi="仿宋" w:eastAsia="仿宋" w:cs="宋体"/>
                <w:b/>
              </w:rPr>
              <w:t xml:space="preserve"> </w:t>
            </w:r>
            <w:r>
              <w:rPr>
                <w:rFonts w:ascii="宋体" w:hAnsi="宋体" w:eastAsia="仿宋" w:cs="宋体"/>
                <w:b/>
              </w:rPr>
              <w:t> </w:t>
            </w:r>
            <w:r>
              <w:rPr>
                <w:rFonts w:hint="eastAsia" w:ascii="仿宋" w:hAnsi="仿宋" w:eastAsia="仿宋" w:cs="宋体"/>
                <w:b/>
              </w:rPr>
              <w:t>日</w:t>
            </w:r>
          </w:p>
        </w:tc>
        <w:tc>
          <w:tcPr>
            <w:tcW w:w="9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资</w:t>
            </w: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格</w:t>
            </w: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审</w:t>
            </w: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查</w:t>
            </w: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意</w:t>
            </w: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见</w:t>
            </w:r>
          </w:p>
        </w:tc>
        <w:tc>
          <w:tcPr>
            <w:tcW w:w="39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rPr>
                <w:rFonts w:ascii="仿宋" w:hAnsi="仿宋" w:eastAsia="仿宋" w:cs="宋体"/>
                <w:b/>
              </w:rPr>
            </w:pPr>
          </w:p>
          <w:p>
            <w:pPr>
              <w:pStyle w:val="5"/>
              <w:widowControl/>
              <w:spacing w:line="300" w:lineRule="exact"/>
              <w:rPr>
                <w:rFonts w:ascii="仿宋" w:hAnsi="仿宋" w:eastAsia="仿宋" w:cs="宋体"/>
                <w:b/>
              </w:rPr>
            </w:pPr>
          </w:p>
          <w:p>
            <w:pPr>
              <w:pStyle w:val="5"/>
              <w:widowControl/>
              <w:spacing w:line="300" w:lineRule="exact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审查人签名：</w:t>
            </w:r>
            <w:r>
              <w:rPr>
                <w:rFonts w:ascii="仿宋" w:hAnsi="仿宋" w:eastAsia="仿宋" w:cs="宋体"/>
                <w:b/>
              </w:rPr>
              <w:t xml:space="preserve"> </w:t>
            </w:r>
            <w:r>
              <w:rPr>
                <w:rFonts w:ascii="宋体" w:hAnsi="宋体" w:eastAsia="仿宋" w:cs="宋体"/>
                <w:b/>
              </w:rPr>
              <w:t>      </w:t>
            </w:r>
          </w:p>
          <w:p>
            <w:pPr>
              <w:pStyle w:val="5"/>
              <w:widowControl/>
              <w:spacing w:line="300" w:lineRule="exact"/>
              <w:ind w:firstLine="964" w:firstLineChars="4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b/>
              </w:rPr>
              <w:t>选调（聘）单位（章）</w:t>
            </w:r>
          </w:p>
          <w:p>
            <w:pPr>
              <w:pStyle w:val="5"/>
              <w:widowControl/>
              <w:spacing w:line="300" w:lineRule="exact"/>
              <w:rPr>
                <w:rFonts w:ascii="仿宋" w:hAnsi="仿宋" w:eastAsia="仿宋"/>
              </w:rPr>
            </w:pPr>
            <w:r>
              <w:rPr>
                <w:rFonts w:ascii="宋体" w:hAnsi="宋体" w:eastAsia="仿宋" w:cs="宋体"/>
                <w:b/>
              </w:rPr>
              <w:t> </w:t>
            </w:r>
            <w:r>
              <w:rPr>
                <w:rFonts w:hint="eastAsia" w:ascii="宋体" w:hAnsi="宋体" w:eastAsia="仿宋" w:cs="宋体"/>
                <w:b/>
              </w:rPr>
              <w:t>　　　　　</w:t>
            </w:r>
            <w:r>
              <w:rPr>
                <w:rFonts w:hint="eastAsia" w:ascii="仿宋" w:hAnsi="仿宋" w:eastAsia="仿宋" w:cs="宋体"/>
                <w:b/>
              </w:rPr>
              <w:t>年</w:t>
            </w:r>
            <w:r>
              <w:rPr>
                <w:rFonts w:ascii="仿宋" w:hAnsi="仿宋" w:eastAsia="仿宋" w:cs="宋体"/>
                <w:b/>
              </w:rPr>
              <w:t xml:space="preserve"> </w:t>
            </w:r>
            <w:r>
              <w:rPr>
                <w:rFonts w:ascii="宋体" w:hAnsi="宋体" w:eastAsia="仿宋" w:cs="宋体"/>
                <w:b/>
              </w:rPr>
              <w:t>  </w:t>
            </w:r>
            <w:r>
              <w:rPr>
                <w:rFonts w:hint="eastAsia" w:ascii="仿宋" w:hAnsi="仿宋" w:eastAsia="仿宋" w:cs="宋体"/>
                <w:b/>
              </w:rPr>
              <w:t>月</w:t>
            </w:r>
            <w:r>
              <w:rPr>
                <w:rFonts w:ascii="仿宋" w:hAnsi="仿宋" w:eastAsia="仿宋" w:cs="宋体"/>
                <w:b/>
              </w:rPr>
              <w:t xml:space="preserve"> </w:t>
            </w:r>
            <w:r>
              <w:rPr>
                <w:rFonts w:ascii="宋体" w:hAnsi="宋体" w:eastAsia="仿宋" w:cs="宋体"/>
                <w:b/>
              </w:rPr>
              <w:t>  </w:t>
            </w:r>
            <w:r>
              <w:rPr>
                <w:rFonts w:hint="eastAsia" w:ascii="仿宋" w:hAnsi="仿宋" w:eastAsia="仿宋" w:cs="宋体"/>
                <w:b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6" w:hRule="atLeast"/>
        </w:trPr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备注</w:t>
            </w:r>
          </w:p>
        </w:tc>
        <w:tc>
          <w:tcPr>
            <w:tcW w:w="8104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sz w:val="24"/>
              </w:rPr>
            </w:pPr>
          </w:p>
        </w:tc>
      </w:tr>
    </w:tbl>
    <w:p>
      <w:pPr>
        <w:pStyle w:val="5"/>
        <w:widowControl/>
        <w:spacing w:before="210" w:after="210" w:line="300" w:lineRule="exact"/>
        <w:rPr>
          <w:rFonts w:ascii="仿宋" w:hAnsi="仿宋" w:eastAsia="仿宋"/>
        </w:rPr>
      </w:pPr>
      <w:r>
        <w:rPr>
          <w:rFonts w:hint="eastAsia" w:ascii="仿宋" w:hAnsi="仿宋" w:eastAsia="仿宋" w:cs="宋体"/>
        </w:rPr>
        <w:t>说明：</w:t>
      </w:r>
      <w:r>
        <w:rPr>
          <w:rFonts w:ascii="仿宋" w:hAnsi="仿宋" w:eastAsia="仿宋" w:cs="宋体"/>
        </w:rPr>
        <w:t>1.</w:t>
      </w:r>
      <w:r>
        <w:rPr>
          <w:rFonts w:hint="eastAsia" w:ascii="仿宋" w:hAnsi="仿宋" w:eastAsia="仿宋" w:cs="宋体"/>
        </w:rPr>
        <w:t>考生必须如实填写上述内容，如填报虚假信息者，取消考试或调动资格。</w:t>
      </w:r>
      <w:r>
        <w:rPr>
          <w:rFonts w:ascii="仿宋" w:hAnsi="仿宋" w:eastAsia="仿宋" w:cs="宋体"/>
        </w:rPr>
        <w:t>2.</w:t>
      </w:r>
      <w:r>
        <w:rPr>
          <w:rFonts w:hint="eastAsia" w:ascii="仿宋" w:hAnsi="仿宋" w:eastAsia="仿宋" w:cs="宋体"/>
        </w:rPr>
        <w:t>经审查符合报名条件，由考生现场确认，此报名表由遴选单位留存。</w:t>
      </w:r>
      <w:r>
        <w:rPr>
          <w:rFonts w:ascii="仿宋" w:hAnsi="仿宋" w:eastAsia="仿宋" w:cs="宋体"/>
        </w:rPr>
        <w:t>3.</w:t>
      </w:r>
      <w:r>
        <w:rPr>
          <w:rFonts w:hint="eastAsia" w:ascii="仿宋" w:hAnsi="仿宋" w:eastAsia="仿宋" w:cs="宋体"/>
        </w:rPr>
        <w:t>考生需准备</w:t>
      </w:r>
      <w:r>
        <w:rPr>
          <w:rFonts w:ascii="仿宋" w:hAnsi="仿宋" w:eastAsia="仿宋" w:cs="宋体"/>
        </w:rPr>
        <w:t>1</w:t>
      </w:r>
      <w:r>
        <w:rPr>
          <w:rFonts w:hint="eastAsia" w:ascii="仿宋" w:hAnsi="仿宋" w:eastAsia="仿宋" w:cs="宋体"/>
        </w:rPr>
        <w:t>寸彩色照片</w:t>
      </w:r>
      <w:r>
        <w:rPr>
          <w:rFonts w:ascii="仿宋" w:hAnsi="仿宋" w:eastAsia="仿宋" w:cs="宋体"/>
        </w:rPr>
        <w:t>3</w:t>
      </w:r>
      <w:r>
        <w:rPr>
          <w:rFonts w:hint="eastAsia" w:ascii="仿宋" w:hAnsi="仿宋" w:eastAsia="仿宋" w:cs="宋体"/>
        </w:rPr>
        <w:t>张，照片背面请写上自己的名字。</w:t>
      </w:r>
    </w:p>
    <w:sectPr>
      <w:footerReference r:id="rId3" w:type="default"/>
      <w:pgSz w:w="11906" w:h="16838"/>
      <w:pgMar w:top="567" w:right="1689" w:bottom="567" w:left="1689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I5MmMwMTViNGY0NWY3NTJmNGE5YzEyNjdjODQwNTcifQ=="/>
  </w:docVars>
  <w:rsids>
    <w:rsidRoot w:val="00E16D90"/>
    <w:rsid w:val="00004C5D"/>
    <w:rsid w:val="000100E9"/>
    <w:rsid w:val="00010311"/>
    <w:rsid w:val="00010AE0"/>
    <w:rsid w:val="00023B0C"/>
    <w:rsid w:val="0002435F"/>
    <w:rsid w:val="000262E8"/>
    <w:rsid w:val="00027205"/>
    <w:rsid w:val="000326BE"/>
    <w:rsid w:val="00037EDA"/>
    <w:rsid w:val="0004352C"/>
    <w:rsid w:val="000453A3"/>
    <w:rsid w:val="00045C0B"/>
    <w:rsid w:val="00045F74"/>
    <w:rsid w:val="00045F8A"/>
    <w:rsid w:val="000479A1"/>
    <w:rsid w:val="00050553"/>
    <w:rsid w:val="000513B1"/>
    <w:rsid w:val="000518B5"/>
    <w:rsid w:val="000574AB"/>
    <w:rsid w:val="00060337"/>
    <w:rsid w:val="00061AD5"/>
    <w:rsid w:val="00065B67"/>
    <w:rsid w:val="00066738"/>
    <w:rsid w:val="00070250"/>
    <w:rsid w:val="00070561"/>
    <w:rsid w:val="0007251A"/>
    <w:rsid w:val="00072D9B"/>
    <w:rsid w:val="00083A5E"/>
    <w:rsid w:val="00083A85"/>
    <w:rsid w:val="00090108"/>
    <w:rsid w:val="00094841"/>
    <w:rsid w:val="00094DD8"/>
    <w:rsid w:val="00095433"/>
    <w:rsid w:val="000A0202"/>
    <w:rsid w:val="000A4754"/>
    <w:rsid w:val="000A6889"/>
    <w:rsid w:val="000B0286"/>
    <w:rsid w:val="000B0D76"/>
    <w:rsid w:val="000B1CF8"/>
    <w:rsid w:val="000B3DA7"/>
    <w:rsid w:val="000B575D"/>
    <w:rsid w:val="000B5E3C"/>
    <w:rsid w:val="000C25DD"/>
    <w:rsid w:val="000D1661"/>
    <w:rsid w:val="000D1BC9"/>
    <w:rsid w:val="000D21F0"/>
    <w:rsid w:val="000D2645"/>
    <w:rsid w:val="000D4E0C"/>
    <w:rsid w:val="000D588C"/>
    <w:rsid w:val="000D5A8A"/>
    <w:rsid w:val="000D6510"/>
    <w:rsid w:val="000D7CB9"/>
    <w:rsid w:val="000E2A32"/>
    <w:rsid w:val="000E3029"/>
    <w:rsid w:val="000E45B8"/>
    <w:rsid w:val="000E6E05"/>
    <w:rsid w:val="000E7D40"/>
    <w:rsid w:val="000F11EF"/>
    <w:rsid w:val="000F2AA9"/>
    <w:rsid w:val="000F39F3"/>
    <w:rsid w:val="000F61DE"/>
    <w:rsid w:val="001016CA"/>
    <w:rsid w:val="001016CB"/>
    <w:rsid w:val="00102EC8"/>
    <w:rsid w:val="001049AB"/>
    <w:rsid w:val="00105307"/>
    <w:rsid w:val="00106FC6"/>
    <w:rsid w:val="001072EF"/>
    <w:rsid w:val="001139D4"/>
    <w:rsid w:val="00113F91"/>
    <w:rsid w:val="00115410"/>
    <w:rsid w:val="0011611F"/>
    <w:rsid w:val="001167CB"/>
    <w:rsid w:val="001216B1"/>
    <w:rsid w:val="00123BEE"/>
    <w:rsid w:val="00132B3C"/>
    <w:rsid w:val="00134923"/>
    <w:rsid w:val="00134EC9"/>
    <w:rsid w:val="00136E68"/>
    <w:rsid w:val="001404A8"/>
    <w:rsid w:val="00146E00"/>
    <w:rsid w:val="00147953"/>
    <w:rsid w:val="00150FAE"/>
    <w:rsid w:val="001532E3"/>
    <w:rsid w:val="001566C5"/>
    <w:rsid w:val="001572C5"/>
    <w:rsid w:val="001576C7"/>
    <w:rsid w:val="00161A72"/>
    <w:rsid w:val="00173124"/>
    <w:rsid w:val="001762A3"/>
    <w:rsid w:val="0017745E"/>
    <w:rsid w:val="00180840"/>
    <w:rsid w:val="001818D6"/>
    <w:rsid w:val="0018285A"/>
    <w:rsid w:val="001829A2"/>
    <w:rsid w:val="0018365F"/>
    <w:rsid w:val="00193921"/>
    <w:rsid w:val="00193C97"/>
    <w:rsid w:val="00195ED5"/>
    <w:rsid w:val="001A1783"/>
    <w:rsid w:val="001A23DB"/>
    <w:rsid w:val="001A53A4"/>
    <w:rsid w:val="001A74E6"/>
    <w:rsid w:val="001A7E2E"/>
    <w:rsid w:val="001B0A80"/>
    <w:rsid w:val="001B73CC"/>
    <w:rsid w:val="001C1C94"/>
    <w:rsid w:val="001C2642"/>
    <w:rsid w:val="001C443C"/>
    <w:rsid w:val="001C479B"/>
    <w:rsid w:val="001D0A4F"/>
    <w:rsid w:val="001D32A8"/>
    <w:rsid w:val="001D64FC"/>
    <w:rsid w:val="001D6A86"/>
    <w:rsid w:val="001E07BC"/>
    <w:rsid w:val="001E0FCC"/>
    <w:rsid w:val="001E10C5"/>
    <w:rsid w:val="001E16E9"/>
    <w:rsid w:val="001E522B"/>
    <w:rsid w:val="001F1AB5"/>
    <w:rsid w:val="001F3D39"/>
    <w:rsid w:val="001F4AFC"/>
    <w:rsid w:val="001F4DFA"/>
    <w:rsid w:val="001F56DB"/>
    <w:rsid w:val="001F66BC"/>
    <w:rsid w:val="001F74A8"/>
    <w:rsid w:val="00202D07"/>
    <w:rsid w:val="002054FA"/>
    <w:rsid w:val="00211732"/>
    <w:rsid w:val="00212A3C"/>
    <w:rsid w:val="00217C8D"/>
    <w:rsid w:val="00224F27"/>
    <w:rsid w:val="00226FC8"/>
    <w:rsid w:val="00230632"/>
    <w:rsid w:val="002322ED"/>
    <w:rsid w:val="00232C00"/>
    <w:rsid w:val="00233DCB"/>
    <w:rsid w:val="00234509"/>
    <w:rsid w:val="00235F32"/>
    <w:rsid w:val="00247C57"/>
    <w:rsid w:val="00253577"/>
    <w:rsid w:val="00255D5E"/>
    <w:rsid w:val="002574E9"/>
    <w:rsid w:val="002613DA"/>
    <w:rsid w:val="002622CE"/>
    <w:rsid w:val="002705D8"/>
    <w:rsid w:val="00270CE6"/>
    <w:rsid w:val="00271AFC"/>
    <w:rsid w:val="00272721"/>
    <w:rsid w:val="00272BD9"/>
    <w:rsid w:val="002770CB"/>
    <w:rsid w:val="00280AA4"/>
    <w:rsid w:val="00291BA4"/>
    <w:rsid w:val="002A219A"/>
    <w:rsid w:val="002A5865"/>
    <w:rsid w:val="002A7544"/>
    <w:rsid w:val="002B0C01"/>
    <w:rsid w:val="002B4052"/>
    <w:rsid w:val="002B431E"/>
    <w:rsid w:val="002B5743"/>
    <w:rsid w:val="002C48D0"/>
    <w:rsid w:val="002C5B18"/>
    <w:rsid w:val="002C5C8E"/>
    <w:rsid w:val="002C6B79"/>
    <w:rsid w:val="002D4D19"/>
    <w:rsid w:val="002D5419"/>
    <w:rsid w:val="002D5CC6"/>
    <w:rsid w:val="002D67FE"/>
    <w:rsid w:val="002E0184"/>
    <w:rsid w:val="002E2051"/>
    <w:rsid w:val="002E5B6A"/>
    <w:rsid w:val="002E5E6F"/>
    <w:rsid w:val="002F12DD"/>
    <w:rsid w:val="002F1354"/>
    <w:rsid w:val="002F149B"/>
    <w:rsid w:val="002F2C44"/>
    <w:rsid w:val="002F34C7"/>
    <w:rsid w:val="0030091B"/>
    <w:rsid w:val="00305953"/>
    <w:rsid w:val="00311959"/>
    <w:rsid w:val="00311D7B"/>
    <w:rsid w:val="003149B6"/>
    <w:rsid w:val="00322350"/>
    <w:rsid w:val="00322FB4"/>
    <w:rsid w:val="00330C46"/>
    <w:rsid w:val="00331CD2"/>
    <w:rsid w:val="003355ED"/>
    <w:rsid w:val="00346064"/>
    <w:rsid w:val="00347F3F"/>
    <w:rsid w:val="00351D6B"/>
    <w:rsid w:val="00354D6F"/>
    <w:rsid w:val="00360E46"/>
    <w:rsid w:val="003638DF"/>
    <w:rsid w:val="00365A7A"/>
    <w:rsid w:val="00367C66"/>
    <w:rsid w:val="00370852"/>
    <w:rsid w:val="003749DC"/>
    <w:rsid w:val="0037647D"/>
    <w:rsid w:val="00382151"/>
    <w:rsid w:val="003875CC"/>
    <w:rsid w:val="00387731"/>
    <w:rsid w:val="003905B8"/>
    <w:rsid w:val="0039136D"/>
    <w:rsid w:val="0039223A"/>
    <w:rsid w:val="0039326D"/>
    <w:rsid w:val="003936E0"/>
    <w:rsid w:val="00395410"/>
    <w:rsid w:val="00395CD4"/>
    <w:rsid w:val="003A4401"/>
    <w:rsid w:val="003A4C23"/>
    <w:rsid w:val="003A5142"/>
    <w:rsid w:val="003A570B"/>
    <w:rsid w:val="003B13C7"/>
    <w:rsid w:val="003B1870"/>
    <w:rsid w:val="003B18A6"/>
    <w:rsid w:val="003B40A9"/>
    <w:rsid w:val="003B74AE"/>
    <w:rsid w:val="003C29FD"/>
    <w:rsid w:val="003C47BC"/>
    <w:rsid w:val="003C6675"/>
    <w:rsid w:val="003D7CCD"/>
    <w:rsid w:val="003E00FA"/>
    <w:rsid w:val="003F0EAB"/>
    <w:rsid w:val="003F2CE7"/>
    <w:rsid w:val="003F2FE5"/>
    <w:rsid w:val="003F66AE"/>
    <w:rsid w:val="00400732"/>
    <w:rsid w:val="00401603"/>
    <w:rsid w:val="00401E88"/>
    <w:rsid w:val="00402D89"/>
    <w:rsid w:val="00405812"/>
    <w:rsid w:val="0041207C"/>
    <w:rsid w:val="0041269D"/>
    <w:rsid w:val="00412F95"/>
    <w:rsid w:val="00413562"/>
    <w:rsid w:val="00413C5F"/>
    <w:rsid w:val="00413CF0"/>
    <w:rsid w:val="0042037F"/>
    <w:rsid w:val="0042145A"/>
    <w:rsid w:val="004219F7"/>
    <w:rsid w:val="00423AC2"/>
    <w:rsid w:val="00425F56"/>
    <w:rsid w:val="00426603"/>
    <w:rsid w:val="0042705F"/>
    <w:rsid w:val="00431869"/>
    <w:rsid w:val="00431D9C"/>
    <w:rsid w:val="0043236D"/>
    <w:rsid w:val="0043289D"/>
    <w:rsid w:val="00441FAE"/>
    <w:rsid w:val="00443C8F"/>
    <w:rsid w:val="00447508"/>
    <w:rsid w:val="00447CE4"/>
    <w:rsid w:val="00454B84"/>
    <w:rsid w:val="00454F5F"/>
    <w:rsid w:val="00457A87"/>
    <w:rsid w:val="00464873"/>
    <w:rsid w:val="0046717E"/>
    <w:rsid w:val="0046719F"/>
    <w:rsid w:val="004756B0"/>
    <w:rsid w:val="004820AD"/>
    <w:rsid w:val="00482E59"/>
    <w:rsid w:val="00483AFC"/>
    <w:rsid w:val="004852B2"/>
    <w:rsid w:val="0048722C"/>
    <w:rsid w:val="00490A3E"/>
    <w:rsid w:val="00491B53"/>
    <w:rsid w:val="004926CA"/>
    <w:rsid w:val="00493063"/>
    <w:rsid w:val="004941A5"/>
    <w:rsid w:val="00494F5E"/>
    <w:rsid w:val="00495AEE"/>
    <w:rsid w:val="004A1D12"/>
    <w:rsid w:val="004A2639"/>
    <w:rsid w:val="004A3A3A"/>
    <w:rsid w:val="004A67E3"/>
    <w:rsid w:val="004A6FB8"/>
    <w:rsid w:val="004A780F"/>
    <w:rsid w:val="004B1C05"/>
    <w:rsid w:val="004B4BC2"/>
    <w:rsid w:val="004B4EA9"/>
    <w:rsid w:val="004C0E57"/>
    <w:rsid w:val="004C1E26"/>
    <w:rsid w:val="004C201E"/>
    <w:rsid w:val="004C2DBD"/>
    <w:rsid w:val="004C7F17"/>
    <w:rsid w:val="004D134B"/>
    <w:rsid w:val="004D1D50"/>
    <w:rsid w:val="004D290D"/>
    <w:rsid w:val="004D31CA"/>
    <w:rsid w:val="004D3830"/>
    <w:rsid w:val="004D4197"/>
    <w:rsid w:val="004D7047"/>
    <w:rsid w:val="004E15D1"/>
    <w:rsid w:val="004E40A1"/>
    <w:rsid w:val="004E661B"/>
    <w:rsid w:val="004E6AB3"/>
    <w:rsid w:val="004E6EC6"/>
    <w:rsid w:val="004F1473"/>
    <w:rsid w:val="004F1C34"/>
    <w:rsid w:val="004F23F4"/>
    <w:rsid w:val="004F244F"/>
    <w:rsid w:val="004F35A2"/>
    <w:rsid w:val="004F4260"/>
    <w:rsid w:val="004F7732"/>
    <w:rsid w:val="0050114D"/>
    <w:rsid w:val="005021AC"/>
    <w:rsid w:val="00504692"/>
    <w:rsid w:val="00506C87"/>
    <w:rsid w:val="00512D37"/>
    <w:rsid w:val="00513717"/>
    <w:rsid w:val="00515925"/>
    <w:rsid w:val="005257EE"/>
    <w:rsid w:val="00525F71"/>
    <w:rsid w:val="0052768C"/>
    <w:rsid w:val="005345CA"/>
    <w:rsid w:val="00534C76"/>
    <w:rsid w:val="00535297"/>
    <w:rsid w:val="00537FD3"/>
    <w:rsid w:val="00545DA8"/>
    <w:rsid w:val="00547FA6"/>
    <w:rsid w:val="00553EF4"/>
    <w:rsid w:val="00555EF7"/>
    <w:rsid w:val="00556352"/>
    <w:rsid w:val="00560974"/>
    <w:rsid w:val="005629EB"/>
    <w:rsid w:val="0056668C"/>
    <w:rsid w:val="00570583"/>
    <w:rsid w:val="00571DC3"/>
    <w:rsid w:val="00573206"/>
    <w:rsid w:val="00575841"/>
    <w:rsid w:val="005774DC"/>
    <w:rsid w:val="00577D44"/>
    <w:rsid w:val="00583A48"/>
    <w:rsid w:val="00586B17"/>
    <w:rsid w:val="0059519D"/>
    <w:rsid w:val="005953A5"/>
    <w:rsid w:val="00595C06"/>
    <w:rsid w:val="00596660"/>
    <w:rsid w:val="00597BFD"/>
    <w:rsid w:val="005A09C8"/>
    <w:rsid w:val="005A5103"/>
    <w:rsid w:val="005A54C0"/>
    <w:rsid w:val="005A7D77"/>
    <w:rsid w:val="005B2F2A"/>
    <w:rsid w:val="005B4F13"/>
    <w:rsid w:val="005B62F1"/>
    <w:rsid w:val="005C0492"/>
    <w:rsid w:val="005C2E3A"/>
    <w:rsid w:val="005D1207"/>
    <w:rsid w:val="005D3B33"/>
    <w:rsid w:val="005D47F3"/>
    <w:rsid w:val="005D4B5E"/>
    <w:rsid w:val="005D4BB9"/>
    <w:rsid w:val="005D7622"/>
    <w:rsid w:val="005E0A78"/>
    <w:rsid w:val="005E2279"/>
    <w:rsid w:val="005E37D4"/>
    <w:rsid w:val="005E6E73"/>
    <w:rsid w:val="005F0372"/>
    <w:rsid w:val="006052E3"/>
    <w:rsid w:val="00606152"/>
    <w:rsid w:val="00613378"/>
    <w:rsid w:val="006223E6"/>
    <w:rsid w:val="00624B7B"/>
    <w:rsid w:val="006259B4"/>
    <w:rsid w:val="00627382"/>
    <w:rsid w:val="00631ACF"/>
    <w:rsid w:val="00631DA2"/>
    <w:rsid w:val="00636E60"/>
    <w:rsid w:val="00640487"/>
    <w:rsid w:val="00640AB4"/>
    <w:rsid w:val="00646033"/>
    <w:rsid w:val="006460C9"/>
    <w:rsid w:val="006518BA"/>
    <w:rsid w:val="0065295C"/>
    <w:rsid w:val="006602BF"/>
    <w:rsid w:val="0066071E"/>
    <w:rsid w:val="006643B5"/>
    <w:rsid w:val="00665AAF"/>
    <w:rsid w:val="006672CF"/>
    <w:rsid w:val="0067020F"/>
    <w:rsid w:val="00670F93"/>
    <w:rsid w:val="00674718"/>
    <w:rsid w:val="0067685D"/>
    <w:rsid w:val="00677B70"/>
    <w:rsid w:val="0068066D"/>
    <w:rsid w:val="00680E6A"/>
    <w:rsid w:val="0068139E"/>
    <w:rsid w:val="00681D41"/>
    <w:rsid w:val="006826CA"/>
    <w:rsid w:val="0068311B"/>
    <w:rsid w:val="00683891"/>
    <w:rsid w:val="00683F42"/>
    <w:rsid w:val="0069480F"/>
    <w:rsid w:val="006961F4"/>
    <w:rsid w:val="006A3DB6"/>
    <w:rsid w:val="006A6E7F"/>
    <w:rsid w:val="006A7B24"/>
    <w:rsid w:val="006B4422"/>
    <w:rsid w:val="006B7187"/>
    <w:rsid w:val="006C1B11"/>
    <w:rsid w:val="006C1EBA"/>
    <w:rsid w:val="006C6BF9"/>
    <w:rsid w:val="006C71AA"/>
    <w:rsid w:val="006D2A78"/>
    <w:rsid w:val="006D2EE5"/>
    <w:rsid w:val="006D4499"/>
    <w:rsid w:val="006D57BB"/>
    <w:rsid w:val="006D6B2E"/>
    <w:rsid w:val="006E1E88"/>
    <w:rsid w:val="006E48F7"/>
    <w:rsid w:val="006E4990"/>
    <w:rsid w:val="006E77BB"/>
    <w:rsid w:val="006F1EDB"/>
    <w:rsid w:val="006F22D4"/>
    <w:rsid w:val="006F2A5A"/>
    <w:rsid w:val="006F37C3"/>
    <w:rsid w:val="006F43F9"/>
    <w:rsid w:val="006F6E8B"/>
    <w:rsid w:val="007020DF"/>
    <w:rsid w:val="00712FB4"/>
    <w:rsid w:val="00715D3A"/>
    <w:rsid w:val="00716073"/>
    <w:rsid w:val="00716EEE"/>
    <w:rsid w:val="00723B4F"/>
    <w:rsid w:val="0072619B"/>
    <w:rsid w:val="00727563"/>
    <w:rsid w:val="007315CD"/>
    <w:rsid w:val="007323D0"/>
    <w:rsid w:val="00732EAA"/>
    <w:rsid w:val="0073681E"/>
    <w:rsid w:val="00736C19"/>
    <w:rsid w:val="00737319"/>
    <w:rsid w:val="00741CAB"/>
    <w:rsid w:val="0074397F"/>
    <w:rsid w:val="0074682D"/>
    <w:rsid w:val="00746DA5"/>
    <w:rsid w:val="007479F7"/>
    <w:rsid w:val="00750190"/>
    <w:rsid w:val="007537D7"/>
    <w:rsid w:val="00757CA3"/>
    <w:rsid w:val="007628E5"/>
    <w:rsid w:val="0076621C"/>
    <w:rsid w:val="00771145"/>
    <w:rsid w:val="00771A3F"/>
    <w:rsid w:val="00772EE9"/>
    <w:rsid w:val="00773883"/>
    <w:rsid w:val="0077583A"/>
    <w:rsid w:val="0078310C"/>
    <w:rsid w:val="00783261"/>
    <w:rsid w:val="007847FD"/>
    <w:rsid w:val="00785F9B"/>
    <w:rsid w:val="00786D83"/>
    <w:rsid w:val="00787335"/>
    <w:rsid w:val="00792773"/>
    <w:rsid w:val="00795284"/>
    <w:rsid w:val="007A359D"/>
    <w:rsid w:val="007A3723"/>
    <w:rsid w:val="007A4F77"/>
    <w:rsid w:val="007B3216"/>
    <w:rsid w:val="007B350E"/>
    <w:rsid w:val="007B6001"/>
    <w:rsid w:val="007B66CD"/>
    <w:rsid w:val="007B6726"/>
    <w:rsid w:val="007B7675"/>
    <w:rsid w:val="007D20B0"/>
    <w:rsid w:val="007D3BE2"/>
    <w:rsid w:val="007D49B8"/>
    <w:rsid w:val="007D69D3"/>
    <w:rsid w:val="007E36CB"/>
    <w:rsid w:val="007E3BF7"/>
    <w:rsid w:val="007E56E9"/>
    <w:rsid w:val="007E6355"/>
    <w:rsid w:val="007F00B6"/>
    <w:rsid w:val="007F0B07"/>
    <w:rsid w:val="007F0C3C"/>
    <w:rsid w:val="007F2CCD"/>
    <w:rsid w:val="007F6022"/>
    <w:rsid w:val="00805F32"/>
    <w:rsid w:val="00806E1F"/>
    <w:rsid w:val="0081139B"/>
    <w:rsid w:val="00811D3E"/>
    <w:rsid w:val="008132EC"/>
    <w:rsid w:val="00815302"/>
    <w:rsid w:val="00820385"/>
    <w:rsid w:val="008215A0"/>
    <w:rsid w:val="00821F45"/>
    <w:rsid w:val="00825240"/>
    <w:rsid w:val="0082769C"/>
    <w:rsid w:val="00827FE3"/>
    <w:rsid w:val="00836D60"/>
    <w:rsid w:val="00837485"/>
    <w:rsid w:val="00841F0C"/>
    <w:rsid w:val="00842709"/>
    <w:rsid w:val="0085041D"/>
    <w:rsid w:val="008518FF"/>
    <w:rsid w:val="00851E22"/>
    <w:rsid w:val="00854F7D"/>
    <w:rsid w:val="0085548A"/>
    <w:rsid w:val="00855EF7"/>
    <w:rsid w:val="0086050D"/>
    <w:rsid w:val="00861967"/>
    <w:rsid w:val="00864330"/>
    <w:rsid w:val="00865EB4"/>
    <w:rsid w:val="008664C1"/>
    <w:rsid w:val="00872BFB"/>
    <w:rsid w:val="00874779"/>
    <w:rsid w:val="00883F3C"/>
    <w:rsid w:val="008851A1"/>
    <w:rsid w:val="00886C4F"/>
    <w:rsid w:val="008876B1"/>
    <w:rsid w:val="00893D05"/>
    <w:rsid w:val="00895B40"/>
    <w:rsid w:val="008A3294"/>
    <w:rsid w:val="008A4923"/>
    <w:rsid w:val="008A7F4B"/>
    <w:rsid w:val="008B1844"/>
    <w:rsid w:val="008B5453"/>
    <w:rsid w:val="008B6A40"/>
    <w:rsid w:val="008C1CDF"/>
    <w:rsid w:val="008C2986"/>
    <w:rsid w:val="008C69D1"/>
    <w:rsid w:val="008C70B6"/>
    <w:rsid w:val="008D3A26"/>
    <w:rsid w:val="008D755E"/>
    <w:rsid w:val="008E5CB2"/>
    <w:rsid w:val="008F06F8"/>
    <w:rsid w:val="008F1D48"/>
    <w:rsid w:val="008F39BA"/>
    <w:rsid w:val="008F60D1"/>
    <w:rsid w:val="008F61D3"/>
    <w:rsid w:val="00900501"/>
    <w:rsid w:val="009030B9"/>
    <w:rsid w:val="00904138"/>
    <w:rsid w:val="00904308"/>
    <w:rsid w:val="009058BA"/>
    <w:rsid w:val="00905FCA"/>
    <w:rsid w:val="00906F33"/>
    <w:rsid w:val="009141F9"/>
    <w:rsid w:val="00922DC3"/>
    <w:rsid w:val="00923576"/>
    <w:rsid w:val="00926F0F"/>
    <w:rsid w:val="00927A91"/>
    <w:rsid w:val="00931F91"/>
    <w:rsid w:val="009365A7"/>
    <w:rsid w:val="00936FA2"/>
    <w:rsid w:val="00944CDE"/>
    <w:rsid w:val="00944E6E"/>
    <w:rsid w:val="00957BE2"/>
    <w:rsid w:val="00957C0E"/>
    <w:rsid w:val="00961F2D"/>
    <w:rsid w:val="00965B8E"/>
    <w:rsid w:val="00966963"/>
    <w:rsid w:val="00967D3A"/>
    <w:rsid w:val="00970295"/>
    <w:rsid w:val="009703AF"/>
    <w:rsid w:val="009722F6"/>
    <w:rsid w:val="009747C2"/>
    <w:rsid w:val="00975F48"/>
    <w:rsid w:val="0098020F"/>
    <w:rsid w:val="009845C9"/>
    <w:rsid w:val="00990D0C"/>
    <w:rsid w:val="009957C1"/>
    <w:rsid w:val="00995D98"/>
    <w:rsid w:val="00996E2F"/>
    <w:rsid w:val="009977AF"/>
    <w:rsid w:val="009A017B"/>
    <w:rsid w:val="009A0DB6"/>
    <w:rsid w:val="009A12B0"/>
    <w:rsid w:val="009A1441"/>
    <w:rsid w:val="009A3125"/>
    <w:rsid w:val="009A5AA5"/>
    <w:rsid w:val="009B217A"/>
    <w:rsid w:val="009B4A43"/>
    <w:rsid w:val="009B720B"/>
    <w:rsid w:val="009C0E3B"/>
    <w:rsid w:val="009C54EC"/>
    <w:rsid w:val="009D0920"/>
    <w:rsid w:val="009D18FA"/>
    <w:rsid w:val="009D3F74"/>
    <w:rsid w:val="009E24CC"/>
    <w:rsid w:val="009E2603"/>
    <w:rsid w:val="009E26BF"/>
    <w:rsid w:val="009E2AC2"/>
    <w:rsid w:val="009E4826"/>
    <w:rsid w:val="009E5A1A"/>
    <w:rsid w:val="009F0A04"/>
    <w:rsid w:val="009F1463"/>
    <w:rsid w:val="009F19A5"/>
    <w:rsid w:val="009F24D6"/>
    <w:rsid w:val="009F25C1"/>
    <w:rsid w:val="00A001C8"/>
    <w:rsid w:val="00A00BCF"/>
    <w:rsid w:val="00A01F49"/>
    <w:rsid w:val="00A0244A"/>
    <w:rsid w:val="00A066F0"/>
    <w:rsid w:val="00A07AE8"/>
    <w:rsid w:val="00A14534"/>
    <w:rsid w:val="00A14564"/>
    <w:rsid w:val="00A14718"/>
    <w:rsid w:val="00A159B6"/>
    <w:rsid w:val="00A1786E"/>
    <w:rsid w:val="00A24D3E"/>
    <w:rsid w:val="00A25D9B"/>
    <w:rsid w:val="00A35BC2"/>
    <w:rsid w:val="00A370F2"/>
    <w:rsid w:val="00A428B2"/>
    <w:rsid w:val="00A44B48"/>
    <w:rsid w:val="00A44C9F"/>
    <w:rsid w:val="00A45601"/>
    <w:rsid w:val="00A50AC5"/>
    <w:rsid w:val="00A50D02"/>
    <w:rsid w:val="00A512B9"/>
    <w:rsid w:val="00A53A89"/>
    <w:rsid w:val="00A5506D"/>
    <w:rsid w:val="00A57E8D"/>
    <w:rsid w:val="00A6250B"/>
    <w:rsid w:val="00A63F88"/>
    <w:rsid w:val="00A640BF"/>
    <w:rsid w:val="00A64714"/>
    <w:rsid w:val="00A67275"/>
    <w:rsid w:val="00A705F1"/>
    <w:rsid w:val="00A71754"/>
    <w:rsid w:val="00A7193C"/>
    <w:rsid w:val="00A7337F"/>
    <w:rsid w:val="00A809AF"/>
    <w:rsid w:val="00A86D81"/>
    <w:rsid w:val="00A8731C"/>
    <w:rsid w:val="00A87DA9"/>
    <w:rsid w:val="00A91AFC"/>
    <w:rsid w:val="00AA2717"/>
    <w:rsid w:val="00AA2C9B"/>
    <w:rsid w:val="00AA34AC"/>
    <w:rsid w:val="00AA4062"/>
    <w:rsid w:val="00AA426E"/>
    <w:rsid w:val="00AA465A"/>
    <w:rsid w:val="00AA6286"/>
    <w:rsid w:val="00AA6DBA"/>
    <w:rsid w:val="00AB115E"/>
    <w:rsid w:val="00AB3F41"/>
    <w:rsid w:val="00AC2183"/>
    <w:rsid w:val="00AC2835"/>
    <w:rsid w:val="00AC3886"/>
    <w:rsid w:val="00AC4402"/>
    <w:rsid w:val="00AC73D4"/>
    <w:rsid w:val="00AC74AB"/>
    <w:rsid w:val="00AD0537"/>
    <w:rsid w:val="00AD1FDA"/>
    <w:rsid w:val="00AD34A7"/>
    <w:rsid w:val="00AD6FA8"/>
    <w:rsid w:val="00AE0341"/>
    <w:rsid w:val="00AE0C7B"/>
    <w:rsid w:val="00AE4473"/>
    <w:rsid w:val="00AE4FF1"/>
    <w:rsid w:val="00AF3567"/>
    <w:rsid w:val="00AF3870"/>
    <w:rsid w:val="00AF44D0"/>
    <w:rsid w:val="00AF5B92"/>
    <w:rsid w:val="00B0029F"/>
    <w:rsid w:val="00B01BF3"/>
    <w:rsid w:val="00B078D6"/>
    <w:rsid w:val="00B07C25"/>
    <w:rsid w:val="00B1374F"/>
    <w:rsid w:val="00B15F7C"/>
    <w:rsid w:val="00B23416"/>
    <w:rsid w:val="00B25090"/>
    <w:rsid w:val="00B25F8D"/>
    <w:rsid w:val="00B317C4"/>
    <w:rsid w:val="00B32DF1"/>
    <w:rsid w:val="00B40154"/>
    <w:rsid w:val="00B422FE"/>
    <w:rsid w:val="00B43C2E"/>
    <w:rsid w:val="00B44064"/>
    <w:rsid w:val="00B44238"/>
    <w:rsid w:val="00B44E6D"/>
    <w:rsid w:val="00B45775"/>
    <w:rsid w:val="00B45A3D"/>
    <w:rsid w:val="00B5003B"/>
    <w:rsid w:val="00B50E87"/>
    <w:rsid w:val="00B54C74"/>
    <w:rsid w:val="00B55406"/>
    <w:rsid w:val="00B57DD2"/>
    <w:rsid w:val="00B57FA1"/>
    <w:rsid w:val="00B6375B"/>
    <w:rsid w:val="00B639FA"/>
    <w:rsid w:val="00B64EF7"/>
    <w:rsid w:val="00B6585C"/>
    <w:rsid w:val="00B6704A"/>
    <w:rsid w:val="00B67551"/>
    <w:rsid w:val="00B70D35"/>
    <w:rsid w:val="00B72D3F"/>
    <w:rsid w:val="00B72E35"/>
    <w:rsid w:val="00B7732A"/>
    <w:rsid w:val="00B81727"/>
    <w:rsid w:val="00B83AE7"/>
    <w:rsid w:val="00B86CA7"/>
    <w:rsid w:val="00B872E5"/>
    <w:rsid w:val="00B92343"/>
    <w:rsid w:val="00B923CF"/>
    <w:rsid w:val="00B956E8"/>
    <w:rsid w:val="00B978BB"/>
    <w:rsid w:val="00BA1351"/>
    <w:rsid w:val="00BA277E"/>
    <w:rsid w:val="00BA579A"/>
    <w:rsid w:val="00BA67B5"/>
    <w:rsid w:val="00BA761B"/>
    <w:rsid w:val="00BB0710"/>
    <w:rsid w:val="00BB150A"/>
    <w:rsid w:val="00BB2E8C"/>
    <w:rsid w:val="00BB7B39"/>
    <w:rsid w:val="00BC0984"/>
    <w:rsid w:val="00BC36AB"/>
    <w:rsid w:val="00BC43C0"/>
    <w:rsid w:val="00BC6872"/>
    <w:rsid w:val="00BC6A6C"/>
    <w:rsid w:val="00BC6BC9"/>
    <w:rsid w:val="00BD120F"/>
    <w:rsid w:val="00BD79D7"/>
    <w:rsid w:val="00BE1957"/>
    <w:rsid w:val="00BE3276"/>
    <w:rsid w:val="00BE7AE9"/>
    <w:rsid w:val="00BF31CA"/>
    <w:rsid w:val="00BF428F"/>
    <w:rsid w:val="00BF63E5"/>
    <w:rsid w:val="00C001E5"/>
    <w:rsid w:val="00C00961"/>
    <w:rsid w:val="00C01269"/>
    <w:rsid w:val="00C0362E"/>
    <w:rsid w:val="00C04171"/>
    <w:rsid w:val="00C06C73"/>
    <w:rsid w:val="00C0761B"/>
    <w:rsid w:val="00C10BA6"/>
    <w:rsid w:val="00C1158F"/>
    <w:rsid w:val="00C11F33"/>
    <w:rsid w:val="00C22CB0"/>
    <w:rsid w:val="00C22EAC"/>
    <w:rsid w:val="00C23E22"/>
    <w:rsid w:val="00C255A6"/>
    <w:rsid w:val="00C259BA"/>
    <w:rsid w:val="00C34C14"/>
    <w:rsid w:val="00C37146"/>
    <w:rsid w:val="00C37298"/>
    <w:rsid w:val="00C4042A"/>
    <w:rsid w:val="00C40636"/>
    <w:rsid w:val="00C415B1"/>
    <w:rsid w:val="00C43F1E"/>
    <w:rsid w:val="00C46103"/>
    <w:rsid w:val="00C5025E"/>
    <w:rsid w:val="00C50D92"/>
    <w:rsid w:val="00C53487"/>
    <w:rsid w:val="00C57724"/>
    <w:rsid w:val="00C61AA7"/>
    <w:rsid w:val="00C66DB6"/>
    <w:rsid w:val="00C70F40"/>
    <w:rsid w:val="00C7103F"/>
    <w:rsid w:val="00C71977"/>
    <w:rsid w:val="00C73D38"/>
    <w:rsid w:val="00C747B1"/>
    <w:rsid w:val="00C774BF"/>
    <w:rsid w:val="00C80CF6"/>
    <w:rsid w:val="00C80D79"/>
    <w:rsid w:val="00C85913"/>
    <w:rsid w:val="00C9006C"/>
    <w:rsid w:val="00C90075"/>
    <w:rsid w:val="00C90CA8"/>
    <w:rsid w:val="00C91EEC"/>
    <w:rsid w:val="00C970FC"/>
    <w:rsid w:val="00CA1A4E"/>
    <w:rsid w:val="00CA2B5E"/>
    <w:rsid w:val="00CA46EB"/>
    <w:rsid w:val="00CA7095"/>
    <w:rsid w:val="00CB1EB3"/>
    <w:rsid w:val="00CB3764"/>
    <w:rsid w:val="00CB66C8"/>
    <w:rsid w:val="00CC1C9B"/>
    <w:rsid w:val="00CC27D3"/>
    <w:rsid w:val="00CC37DE"/>
    <w:rsid w:val="00CC570F"/>
    <w:rsid w:val="00CD01E6"/>
    <w:rsid w:val="00CD6377"/>
    <w:rsid w:val="00CD6BBE"/>
    <w:rsid w:val="00CE19F0"/>
    <w:rsid w:val="00CE1E95"/>
    <w:rsid w:val="00CE4F7C"/>
    <w:rsid w:val="00CE7436"/>
    <w:rsid w:val="00CE7A40"/>
    <w:rsid w:val="00CF25A6"/>
    <w:rsid w:val="00CF388F"/>
    <w:rsid w:val="00CF6D19"/>
    <w:rsid w:val="00D13C71"/>
    <w:rsid w:val="00D13F90"/>
    <w:rsid w:val="00D14353"/>
    <w:rsid w:val="00D16A8B"/>
    <w:rsid w:val="00D21BEA"/>
    <w:rsid w:val="00D24FDB"/>
    <w:rsid w:val="00D25FBA"/>
    <w:rsid w:val="00D27718"/>
    <w:rsid w:val="00D315EA"/>
    <w:rsid w:val="00D3217D"/>
    <w:rsid w:val="00D335B4"/>
    <w:rsid w:val="00D34505"/>
    <w:rsid w:val="00D34F1C"/>
    <w:rsid w:val="00D35B82"/>
    <w:rsid w:val="00D37E36"/>
    <w:rsid w:val="00D476DB"/>
    <w:rsid w:val="00D47D02"/>
    <w:rsid w:val="00D53766"/>
    <w:rsid w:val="00D55267"/>
    <w:rsid w:val="00D55D92"/>
    <w:rsid w:val="00D57290"/>
    <w:rsid w:val="00D57C92"/>
    <w:rsid w:val="00D57F0A"/>
    <w:rsid w:val="00D67B8A"/>
    <w:rsid w:val="00D72264"/>
    <w:rsid w:val="00D730D1"/>
    <w:rsid w:val="00D74960"/>
    <w:rsid w:val="00D74DB3"/>
    <w:rsid w:val="00D74F1F"/>
    <w:rsid w:val="00D751E6"/>
    <w:rsid w:val="00D756FC"/>
    <w:rsid w:val="00D8124A"/>
    <w:rsid w:val="00D8501B"/>
    <w:rsid w:val="00D85C1C"/>
    <w:rsid w:val="00D927FD"/>
    <w:rsid w:val="00D94F66"/>
    <w:rsid w:val="00DA3888"/>
    <w:rsid w:val="00DA4120"/>
    <w:rsid w:val="00DA462E"/>
    <w:rsid w:val="00DA4DF2"/>
    <w:rsid w:val="00DB0321"/>
    <w:rsid w:val="00DB096F"/>
    <w:rsid w:val="00DB0D46"/>
    <w:rsid w:val="00DB1348"/>
    <w:rsid w:val="00DB2CC8"/>
    <w:rsid w:val="00DB4796"/>
    <w:rsid w:val="00DB5BE2"/>
    <w:rsid w:val="00DC04E0"/>
    <w:rsid w:val="00DC11B2"/>
    <w:rsid w:val="00DC50E6"/>
    <w:rsid w:val="00DC54F3"/>
    <w:rsid w:val="00DC75E7"/>
    <w:rsid w:val="00DD0E28"/>
    <w:rsid w:val="00DD1879"/>
    <w:rsid w:val="00DD1CBF"/>
    <w:rsid w:val="00DD32D5"/>
    <w:rsid w:val="00DD4897"/>
    <w:rsid w:val="00DE386F"/>
    <w:rsid w:val="00DE4A6D"/>
    <w:rsid w:val="00DE5356"/>
    <w:rsid w:val="00DE609C"/>
    <w:rsid w:val="00DE7DCD"/>
    <w:rsid w:val="00DF1ABF"/>
    <w:rsid w:val="00DF2EEE"/>
    <w:rsid w:val="00DF3B28"/>
    <w:rsid w:val="00DF6825"/>
    <w:rsid w:val="00E00788"/>
    <w:rsid w:val="00E02A67"/>
    <w:rsid w:val="00E02FDC"/>
    <w:rsid w:val="00E0307E"/>
    <w:rsid w:val="00E03139"/>
    <w:rsid w:val="00E05204"/>
    <w:rsid w:val="00E060A8"/>
    <w:rsid w:val="00E062CC"/>
    <w:rsid w:val="00E0708F"/>
    <w:rsid w:val="00E1464A"/>
    <w:rsid w:val="00E16D90"/>
    <w:rsid w:val="00E203B0"/>
    <w:rsid w:val="00E216FE"/>
    <w:rsid w:val="00E256FC"/>
    <w:rsid w:val="00E25DF6"/>
    <w:rsid w:val="00E323C8"/>
    <w:rsid w:val="00E32BC4"/>
    <w:rsid w:val="00E32E8B"/>
    <w:rsid w:val="00E33A5A"/>
    <w:rsid w:val="00E40631"/>
    <w:rsid w:val="00E4161C"/>
    <w:rsid w:val="00E4205F"/>
    <w:rsid w:val="00E42D0C"/>
    <w:rsid w:val="00E43641"/>
    <w:rsid w:val="00E46951"/>
    <w:rsid w:val="00E54039"/>
    <w:rsid w:val="00E5745D"/>
    <w:rsid w:val="00E57598"/>
    <w:rsid w:val="00E60AB4"/>
    <w:rsid w:val="00E6168F"/>
    <w:rsid w:val="00E62C87"/>
    <w:rsid w:val="00E64175"/>
    <w:rsid w:val="00E6438F"/>
    <w:rsid w:val="00E654E9"/>
    <w:rsid w:val="00E67352"/>
    <w:rsid w:val="00E7335D"/>
    <w:rsid w:val="00E77F47"/>
    <w:rsid w:val="00E80439"/>
    <w:rsid w:val="00E81B28"/>
    <w:rsid w:val="00E82B73"/>
    <w:rsid w:val="00E839F4"/>
    <w:rsid w:val="00E86109"/>
    <w:rsid w:val="00E8651B"/>
    <w:rsid w:val="00E86D79"/>
    <w:rsid w:val="00E900C4"/>
    <w:rsid w:val="00E914E8"/>
    <w:rsid w:val="00E918B8"/>
    <w:rsid w:val="00E936C5"/>
    <w:rsid w:val="00E940DF"/>
    <w:rsid w:val="00EA067C"/>
    <w:rsid w:val="00EA5356"/>
    <w:rsid w:val="00EA73BE"/>
    <w:rsid w:val="00EB02EB"/>
    <w:rsid w:val="00EB04AE"/>
    <w:rsid w:val="00EB2DBE"/>
    <w:rsid w:val="00EC283E"/>
    <w:rsid w:val="00EC30B3"/>
    <w:rsid w:val="00EC5FBF"/>
    <w:rsid w:val="00EC65F0"/>
    <w:rsid w:val="00EC6C32"/>
    <w:rsid w:val="00ED018A"/>
    <w:rsid w:val="00ED1471"/>
    <w:rsid w:val="00ED1BAA"/>
    <w:rsid w:val="00ED303F"/>
    <w:rsid w:val="00ED56DA"/>
    <w:rsid w:val="00ED5CC8"/>
    <w:rsid w:val="00ED747C"/>
    <w:rsid w:val="00ED77CE"/>
    <w:rsid w:val="00EE45A8"/>
    <w:rsid w:val="00EE5162"/>
    <w:rsid w:val="00EE7F96"/>
    <w:rsid w:val="00EF0109"/>
    <w:rsid w:val="00EF1CD9"/>
    <w:rsid w:val="00EF237F"/>
    <w:rsid w:val="00EF2686"/>
    <w:rsid w:val="00EF3660"/>
    <w:rsid w:val="00EF4545"/>
    <w:rsid w:val="00EF68F9"/>
    <w:rsid w:val="00EF7581"/>
    <w:rsid w:val="00F00102"/>
    <w:rsid w:val="00F012E2"/>
    <w:rsid w:val="00F02BC5"/>
    <w:rsid w:val="00F0373F"/>
    <w:rsid w:val="00F0529E"/>
    <w:rsid w:val="00F109F0"/>
    <w:rsid w:val="00F11A38"/>
    <w:rsid w:val="00F121C0"/>
    <w:rsid w:val="00F13046"/>
    <w:rsid w:val="00F13709"/>
    <w:rsid w:val="00F15693"/>
    <w:rsid w:val="00F15E4A"/>
    <w:rsid w:val="00F1633B"/>
    <w:rsid w:val="00F1745C"/>
    <w:rsid w:val="00F17E4D"/>
    <w:rsid w:val="00F2175E"/>
    <w:rsid w:val="00F22C02"/>
    <w:rsid w:val="00F23FED"/>
    <w:rsid w:val="00F241C6"/>
    <w:rsid w:val="00F25462"/>
    <w:rsid w:val="00F274A9"/>
    <w:rsid w:val="00F31818"/>
    <w:rsid w:val="00F3355E"/>
    <w:rsid w:val="00F37F9A"/>
    <w:rsid w:val="00F40ECE"/>
    <w:rsid w:val="00F4278B"/>
    <w:rsid w:val="00F4309E"/>
    <w:rsid w:val="00F478A7"/>
    <w:rsid w:val="00F506FB"/>
    <w:rsid w:val="00F5290F"/>
    <w:rsid w:val="00F539C4"/>
    <w:rsid w:val="00F5537E"/>
    <w:rsid w:val="00F55D79"/>
    <w:rsid w:val="00F5680D"/>
    <w:rsid w:val="00F60958"/>
    <w:rsid w:val="00F60B29"/>
    <w:rsid w:val="00F65200"/>
    <w:rsid w:val="00F67BF6"/>
    <w:rsid w:val="00F7611C"/>
    <w:rsid w:val="00F76275"/>
    <w:rsid w:val="00F80022"/>
    <w:rsid w:val="00F80437"/>
    <w:rsid w:val="00F818B4"/>
    <w:rsid w:val="00F82DB2"/>
    <w:rsid w:val="00F871C2"/>
    <w:rsid w:val="00F8757E"/>
    <w:rsid w:val="00F96872"/>
    <w:rsid w:val="00FA084D"/>
    <w:rsid w:val="00FA0DB1"/>
    <w:rsid w:val="00FA1253"/>
    <w:rsid w:val="00FB3004"/>
    <w:rsid w:val="00FB48D8"/>
    <w:rsid w:val="00FB7A53"/>
    <w:rsid w:val="00FC06CE"/>
    <w:rsid w:val="00FC1FC0"/>
    <w:rsid w:val="00FC2443"/>
    <w:rsid w:val="00FC3C88"/>
    <w:rsid w:val="00FC5D28"/>
    <w:rsid w:val="00FD0817"/>
    <w:rsid w:val="00FD146D"/>
    <w:rsid w:val="00FD7C84"/>
    <w:rsid w:val="00FF591D"/>
    <w:rsid w:val="01944E9E"/>
    <w:rsid w:val="02A32C2B"/>
    <w:rsid w:val="03781C7F"/>
    <w:rsid w:val="050A7850"/>
    <w:rsid w:val="05271520"/>
    <w:rsid w:val="057A17B3"/>
    <w:rsid w:val="06513A19"/>
    <w:rsid w:val="0DFA2655"/>
    <w:rsid w:val="0E7120CF"/>
    <w:rsid w:val="0F110682"/>
    <w:rsid w:val="1001233D"/>
    <w:rsid w:val="123D0CDA"/>
    <w:rsid w:val="15BB5BDF"/>
    <w:rsid w:val="16DE5DF3"/>
    <w:rsid w:val="184C288A"/>
    <w:rsid w:val="19A2491D"/>
    <w:rsid w:val="20F50871"/>
    <w:rsid w:val="22017A9C"/>
    <w:rsid w:val="220628F4"/>
    <w:rsid w:val="24BD4126"/>
    <w:rsid w:val="256755E1"/>
    <w:rsid w:val="28EF3675"/>
    <w:rsid w:val="29CB5511"/>
    <w:rsid w:val="2DED30A8"/>
    <w:rsid w:val="2F4772C6"/>
    <w:rsid w:val="2F943EFB"/>
    <w:rsid w:val="323370E5"/>
    <w:rsid w:val="32821D78"/>
    <w:rsid w:val="32C35E65"/>
    <w:rsid w:val="34382FB4"/>
    <w:rsid w:val="34C84869"/>
    <w:rsid w:val="35340677"/>
    <w:rsid w:val="37B7401D"/>
    <w:rsid w:val="3C862922"/>
    <w:rsid w:val="3C865294"/>
    <w:rsid w:val="3D001D5F"/>
    <w:rsid w:val="45462BB4"/>
    <w:rsid w:val="46901133"/>
    <w:rsid w:val="47342F69"/>
    <w:rsid w:val="4A5D192D"/>
    <w:rsid w:val="4D8666D2"/>
    <w:rsid w:val="4DD30361"/>
    <w:rsid w:val="4E7E47D4"/>
    <w:rsid w:val="4EE10099"/>
    <w:rsid w:val="4EE6369C"/>
    <w:rsid w:val="51A4340C"/>
    <w:rsid w:val="55F35B49"/>
    <w:rsid w:val="56033763"/>
    <w:rsid w:val="59581A38"/>
    <w:rsid w:val="5DB02095"/>
    <w:rsid w:val="62430552"/>
    <w:rsid w:val="62E40943"/>
    <w:rsid w:val="67E46D3B"/>
    <w:rsid w:val="6810626B"/>
    <w:rsid w:val="693A7D9B"/>
    <w:rsid w:val="696406D5"/>
    <w:rsid w:val="6C30714B"/>
    <w:rsid w:val="70C361CB"/>
    <w:rsid w:val="710A39B3"/>
    <w:rsid w:val="72B928F5"/>
    <w:rsid w:val="760D77C7"/>
    <w:rsid w:val="761E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5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99"/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basedOn w:val="7"/>
    <w:uiPriority w:val="99"/>
    <w:rPr>
      <w:rFonts w:cs="Times New Roman"/>
      <w:color w:val="0000FF"/>
      <w:u w:val="single"/>
    </w:rPr>
  </w:style>
  <w:style w:type="character" w:customStyle="1" w:styleId="9">
    <w:name w:val="Footer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Header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font101"/>
    <w:basedOn w:val="7"/>
    <w:uiPriority w:val="99"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12">
    <w:name w:val="font51"/>
    <w:basedOn w:val="7"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68</Words>
  <Characters>392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2020-06-09T08:20:00Z</dcterms:created>
  <dc:creator>Administrator</dc:creator>
  <cp:lastModifiedBy>Administrator</cp:lastModifiedBy>
  <cp:lastPrinted>2023-09-22T01:53:00Z</cp:lastPrinted>
  <dcterms:modified xsi:type="dcterms:W3CDTF">2024-03-07T01:48:38Z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1BDBF98FCB6C46378DB465E4378A1346_13</vt:lpwstr>
  </property>
</Properties>
</file>