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817" w:tblpY="1229"/>
        <w:tblOverlap w:val="never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5"/>
        <w:gridCol w:w="1320"/>
        <w:gridCol w:w="1140"/>
        <w:gridCol w:w="1155"/>
        <w:gridCol w:w="1292"/>
        <w:gridCol w:w="1543"/>
        <w:gridCol w:w="1200"/>
        <w:gridCol w:w="1230"/>
        <w:gridCol w:w="1395"/>
        <w:gridCol w:w="1307"/>
        <w:gridCol w:w="1320"/>
      </w:tblGrid>
      <w:tr>
        <w:trPr>
          <w:trHeight w:val="957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Chars="54" w:right="113"/>
              <w:jc w:val="center"/>
              <w:textAlignment w:val="center"/>
              <w:rPr>
                <w:rFonts w:ascii="黑体" w:eastAsia="黑体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Chars="54" w:right="113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  <w:tr>
        <w:trPr>
          <w:trHeight w:val="957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eastAsia="黑体"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广元经济技术开发区公开招聘报名汇总表</w:t>
      </w:r>
    </w:p>
    <w:p>
      <w:pPr>
        <w:jc w:val="both"/>
        <w:rPr>
          <w:rFonts w:ascii="黑体" w:eastAsia="黑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cs="仿宋_GB2312" w:hint="eastAsia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108</TotalTime>
  <Application>Yozo_Office27021597764231179</Application>
  <Pages>1</Pages>
  <Words>64</Words>
  <Characters>64</Characters>
  <Lines>54</Lines>
  <Paragraphs>14</Paragraphs>
  <CharactersWithSpaces>64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2024-02-01T01:09:08Z</cp:lastPrinted>
  <dcterms:created xsi:type="dcterms:W3CDTF">2021-03-08T01:34:00Z</dcterms:created>
  <dcterms:modified xsi:type="dcterms:W3CDTF">2024-02-01T02:50:59Z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