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10" w:after="210" w:line="3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widowControl/>
        <w:spacing w:beforeAutospacing="1" w:afterAutospacing="1" w:line="600" w:lineRule="exac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同意报考证明</w:t>
      </w:r>
    </w:p>
    <w:p>
      <w:pPr>
        <w:spacing w:line="560" w:lineRule="exact"/>
        <w:jc w:val="left"/>
        <w:rPr>
          <w:rFonts w:eastAsia="仿宋"/>
          <w:sz w:val="32"/>
          <w:szCs w:val="32"/>
        </w:rPr>
      </w:pPr>
    </w:p>
    <w:p>
      <w:pPr>
        <w:pStyle w:val="5"/>
        <w:shd w:val="clear" w:color="auto" w:fill="FFFFFF"/>
        <w:spacing w:beforeAutospacing="0" w:after="150" w:afterAutospacing="0" w:line="23" w:lineRule="atLeast"/>
        <w:jc w:val="both"/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  <w:lang w:val="en-US" w:eastAsia="zh-CN"/>
        </w:rPr>
        <w:t>资兴市财政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局：</w:t>
      </w:r>
    </w:p>
    <w:p>
      <w:pPr>
        <w:pStyle w:val="5"/>
        <w:shd w:val="clear" w:color="auto" w:fill="FFFFFF"/>
        <w:spacing w:beforeAutospacing="0" w:after="150" w:afterAutospacing="0" w:line="23" w:lineRule="atLeast"/>
        <w:ind w:firstLine="2240" w:firstLineChars="700"/>
        <w:jc w:val="both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兹有我单位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>　</w:t>
      </w:r>
      <w:r>
        <w:rPr>
          <w:rFonts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　同志，是</w:t>
      </w:r>
      <w:r>
        <w:rPr>
          <w:rFonts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 xml:space="preserve">                 (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编制所在单位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在编在岗工作人员，属</w:t>
      </w:r>
      <w:r>
        <w:rPr>
          <w:rFonts w:hint="eastAsia" w:ascii="仿宋" w:hAnsi="Wingdings 2" w:eastAsia="仿宋" w:cs="仿宋_GB2312"/>
          <w:sz w:val="32"/>
          <w:szCs w:val="32"/>
          <w:u w:val="single"/>
          <w:shd w:val="clear" w:color="auto" w:fill="FFFFFF"/>
        </w:rPr>
        <w:sym w:font="Wingdings 2" w:char="F0A3"/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>行政</w:t>
      </w:r>
      <w:r>
        <w:rPr>
          <w:rFonts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Wingdings 2" w:eastAsia="仿宋" w:cs="仿宋_GB2312"/>
          <w:sz w:val="32"/>
          <w:szCs w:val="32"/>
          <w:u w:val="single"/>
          <w:shd w:val="clear" w:color="auto" w:fill="FFFFFF"/>
        </w:rPr>
        <w:sym w:font="Wingdings 2" w:char="F0A3"/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>全额事业</w:t>
      </w:r>
      <w:r>
        <w:rPr>
          <w:rFonts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编制人员，具有</w:t>
      </w:r>
      <w:r>
        <w:rPr>
          <w:rFonts w:hint="eastAsia" w:ascii="仿宋" w:hAnsi="Wingdings 2" w:eastAsia="仿宋" w:cs="仿宋_GB2312"/>
          <w:sz w:val="32"/>
          <w:szCs w:val="32"/>
          <w:u w:val="single"/>
          <w:shd w:val="clear" w:color="auto" w:fill="FFFFFF"/>
        </w:rPr>
        <w:sym w:font="Wingdings 2" w:char="F0A3"/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>公务员（参公）身份</w:t>
      </w:r>
      <w:r>
        <w:rPr>
          <w:rFonts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，曾</w:t>
      </w:r>
      <w:r>
        <w:rPr>
          <w:rFonts w:hint="eastAsia" w:ascii="仿宋" w:hAnsi="Wingdings 2" w:eastAsia="仿宋" w:cs="仿宋_GB2312"/>
          <w:sz w:val="32"/>
          <w:szCs w:val="32"/>
          <w:u w:val="single"/>
          <w:shd w:val="clear" w:color="auto" w:fill="FFFFFF"/>
        </w:rPr>
        <w:sym w:font="Wingdings 2" w:char="F0A3"/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>从事财务工作两年以上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 xml:space="preserve"> 202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年、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年、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年近三年年度考核均在称职及以上等次，最低服务期限已满，在本单位工作时间和现任职务职级岗位任职均满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年，现同意其报名参加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>2024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年资兴市财政局公开遴选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  <w:lang w:val="en-US" w:eastAsia="zh-CN"/>
        </w:rPr>
        <w:t>公务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员考试，特此证明！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 xml:space="preserve">  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单位联系人（分管人事工作领导）：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联系电话：　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</w:t>
      </w:r>
    </w:p>
    <w:p>
      <w:pPr>
        <w:pStyle w:val="5"/>
        <w:shd w:val="clear" w:color="auto" w:fill="FFFFFF"/>
        <w:spacing w:beforeAutospacing="0" w:afterAutospacing="0" w:line="23" w:lineRule="atLeas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pStyle w:val="5"/>
        <w:shd w:val="clear" w:color="auto" w:fill="FFFFFF"/>
        <w:spacing w:beforeAutospacing="0" w:afterAutospacing="0" w:line="23" w:lineRule="atLeas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宋体" w:cs="宋体"/>
          <w:sz w:val="32"/>
          <w:szCs w:val="32"/>
        </w:rPr>
        <w:t> </w:t>
      </w:r>
      <w:r>
        <w:rPr>
          <w:rFonts w:hint="eastAsia" w:asci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宋体" w:cs="宋体"/>
          <w:sz w:val="32"/>
          <w:szCs w:val="32"/>
        </w:rPr>
        <w:t> </w:t>
      </w:r>
      <w:r>
        <w:rPr>
          <w:rFonts w:hint="eastAsia" w:asci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shd w:val="clear" w:color="auto" w:fill="FFFFFF"/>
        <w:spacing w:beforeAutospacing="0" w:afterAutospacing="0" w:line="23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（主管部门党组或乡镇党委、街道党工委盖章；属于双重管理的乡镇（街道）站所，其主管部门和乡镇（街道）都要盖章）</w:t>
      </w:r>
    </w:p>
    <w:p>
      <w:pPr>
        <w:pStyle w:val="5"/>
        <w:shd w:val="clear" w:color="auto" w:fill="FFFFFF"/>
        <w:wordWrap w:val="0"/>
        <w:spacing w:beforeAutospacing="0" w:afterAutospacing="0" w:line="23" w:lineRule="atLeast"/>
        <w:ind w:firstLine="640" w:firstLineChars="200"/>
        <w:jc w:val="right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I5MmMwMTViNGY0NWY3NTJmNGE5YzEyNjdjODQwNTcifQ==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1164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5F6C56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2B64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184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55DA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51A4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29B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2C49"/>
    <w:rsid w:val="00F539C4"/>
    <w:rsid w:val="00F5537E"/>
    <w:rsid w:val="00F55D79"/>
    <w:rsid w:val="00F5680D"/>
    <w:rsid w:val="00F60958"/>
    <w:rsid w:val="00F60B29"/>
    <w:rsid w:val="00F6413B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2A2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50A7850"/>
    <w:rsid w:val="05271520"/>
    <w:rsid w:val="057A17B3"/>
    <w:rsid w:val="06513A19"/>
    <w:rsid w:val="06C53986"/>
    <w:rsid w:val="0744026E"/>
    <w:rsid w:val="09473D87"/>
    <w:rsid w:val="0DFA2655"/>
    <w:rsid w:val="0E7120CF"/>
    <w:rsid w:val="0F110682"/>
    <w:rsid w:val="1001233D"/>
    <w:rsid w:val="1110059C"/>
    <w:rsid w:val="123D0CDA"/>
    <w:rsid w:val="148B44C3"/>
    <w:rsid w:val="15BB5BDF"/>
    <w:rsid w:val="16140981"/>
    <w:rsid w:val="16CB5076"/>
    <w:rsid w:val="16DE5DF3"/>
    <w:rsid w:val="19A2491D"/>
    <w:rsid w:val="20C22F32"/>
    <w:rsid w:val="20F50871"/>
    <w:rsid w:val="22017A9C"/>
    <w:rsid w:val="220628F4"/>
    <w:rsid w:val="24BD4126"/>
    <w:rsid w:val="256755E1"/>
    <w:rsid w:val="28EF3675"/>
    <w:rsid w:val="2D9E0E85"/>
    <w:rsid w:val="2F4772C6"/>
    <w:rsid w:val="2F943EFB"/>
    <w:rsid w:val="307C631F"/>
    <w:rsid w:val="323370E5"/>
    <w:rsid w:val="32821D78"/>
    <w:rsid w:val="34382FB4"/>
    <w:rsid w:val="35340677"/>
    <w:rsid w:val="378B7380"/>
    <w:rsid w:val="3C862922"/>
    <w:rsid w:val="3C865294"/>
    <w:rsid w:val="3D001D5F"/>
    <w:rsid w:val="3D67648E"/>
    <w:rsid w:val="3DE31A90"/>
    <w:rsid w:val="45462BB4"/>
    <w:rsid w:val="46901133"/>
    <w:rsid w:val="47342F69"/>
    <w:rsid w:val="4A5D192D"/>
    <w:rsid w:val="4D8666D2"/>
    <w:rsid w:val="4DD30361"/>
    <w:rsid w:val="4EE10099"/>
    <w:rsid w:val="4EE6369C"/>
    <w:rsid w:val="55F35B49"/>
    <w:rsid w:val="56033763"/>
    <w:rsid w:val="617E5DDC"/>
    <w:rsid w:val="62430552"/>
    <w:rsid w:val="62E40943"/>
    <w:rsid w:val="6810626B"/>
    <w:rsid w:val="693A7D9B"/>
    <w:rsid w:val="6BE57EE6"/>
    <w:rsid w:val="6C30714B"/>
    <w:rsid w:val="6DA25908"/>
    <w:rsid w:val="70C361CB"/>
    <w:rsid w:val="72B928F5"/>
    <w:rsid w:val="73860DE9"/>
    <w:rsid w:val="75DE488F"/>
    <w:rsid w:val="760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autoRedefine/>
    <w:semiHidden/>
    <w:uiPriority w:val="99"/>
    <w:rPr>
      <w:sz w:val="18"/>
      <w:szCs w:val="18"/>
    </w:rPr>
  </w:style>
  <w:style w:type="character" w:customStyle="1" w:styleId="11">
    <w:name w:val="font101"/>
    <w:basedOn w:val="7"/>
    <w:uiPriority w:val="99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51"/>
    <w:basedOn w:val="7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55</Words>
  <Characters>315</Characters>
  <Lines>0</Lines>
  <Paragraphs>0</Paragraphs>
  <TotalTime>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Administrator</cp:lastModifiedBy>
  <cp:lastPrinted>2023-09-27T01:13:00Z</cp:lastPrinted>
  <dcterms:modified xsi:type="dcterms:W3CDTF">2024-03-18T07:20:47Z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E8F658FA7B004E1DB54996A37953FD75_13</vt:lpwstr>
  </property>
</Properties>
</file>